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B4" w:rsidRDefault="004F4DB4" w:rsidP="00F918A5">
      <w:pPr>
        <w:spacing w:line="360" w:lineRule="exact"/>
      </w:pPr>
    </w:p>
    <w:p w:rsidR="004F4DB4" w:rsidRPr="00E715AD" w:rsidRDefault="004F4DB4" w:rsidP="00F918A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715AD">
        <w:rPr>
          <w:rFonts w:ascii="Times New Roman" w:hAnsi="Times New Roman" w:cs="Times New Roman"/>
          <w:sz w:val="28"/>
          <w:szCs w:val="28"/>
        </w:rPr>
        <w:t>Администрация</w:t>
      </w:r>
      <w:r w:rsidRPr="00E715AD">
        <w:rPr>
          <w:rFonts w:ascii="Times New Roman" w:hAnsi="Times New Roman" w:cs="Times New Roman"/>
          <w:sz w:val="28"/>
          <w:szCs w:val="28"/>
        </w:rPr>
        <w:br/>
        <w:t>сельского поселения «Хутор Новоалександровский»</w:t>
      </w:r>
    </w:p>
    <w:p w:rsidR="004F4DB4" w:rsidRDefault="004F4DB4" w:rsidP="00F918A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715A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4F4DB4" w:rsidRPr="00E715AD" w:rsidRDefault="004F4DB4" w:rsidP="00F918A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DB4" w:rsidRPr="00E715AD" w:rsidRDefault="004F4DB4" w:rsidP="00E03CF3">
      <w:pPr>
        <w:pStyle w:val="40"/>
        <w:shd w:val="clear" w:color="auto" w:fill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r w:rsidRPr="00E715AD">
        <w:rPr>
          <w:b w:val="0"/>
          <w:sz w:val="28"/>
          <w:szCs w:val="28"/>
        </w:rPr>
        <w:t>ПОСТАНОВЛЕНИЕ</w:t>
      </w:r>
    </w:p>
    <w:p w:rsidR="004F4DB4" w:rsidRPr="00E715AD" w:rsidRDefault="004F4DB4" w:rsidP="00F918A5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sz w:val="28"/>
          <w:szCs w:val="28"/>
        </w:rPr>
      </w:pPr>
      <w:r w:rsidRPr="00E715AD">
        <w:rPr>
          <w:sz w:val="28"/>
          <w:szCs w:val="28"/>
        </w:rPr>
        <w:t>От «</w:t>
      </w:r>
      <w:r>
        <w:rPr>
          <w:sz w:val="28"/>
          <w:szCs w:val="28"/>
        </w:rPr>
        <w:t>11</w:t>
      </w:r>
      <w:r w:rsidRPr="00E715AD">
        <w:rPr>
          <w:sz w:val="28"/>
          <w:szCs w:val="28"/>
        </w:rPr>
        <w:t>» августа 2023 года</w:t>
      </w:r>
      <w:r w:rsidRPr="00E715AD">
        <w:rPr>
          <w:sz w:val="28"/>
          <w:szCs w:val="28"/>
        </w:rPr>
        <w:tab/>
      </w:r>
      <w:r w:rsidRPr="00E715AD">
        <w:rPr>
          <w:sz w:val="28"/>
          <w:szCs w:val="28"/>
        </w:rPr>
        <w:tab/>
        <w:t xml:space="preserve">        № </w:t>
      </w:r>
      <w:r>
        <w:rPr>
          <w:sz w:val="28"/>
          <w:szCs w:val="28"/>
        </w:rPr>
        <w:t>25</w:t>
      </w:r>
    </w:p>
    <w:p w:rsidR="004F4DB4" w:rsidRPr="00E715AD" w:rsidRDefault="004F4DB4" w:rsidP="00F918A5">
      <w:pPr>
        <w:pStyle w:val="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E715AD">
        <w:rPr>
          <w:b/>
          <w:bCs/>
          <w:sz w:val="28"/>
          <w:szCs w:val="28"/>
        </w:rPr>
        <w:t>ОБ ОТМЕНЕ МУНИЦИПАЛЬНОГО ПРАВОВОГО АКТА</w:t>
      </w:r>
    </w:p>
    <w:p w:rsidR="004F4DB4" w:rsidRPr="00E715AD" w:rsidRDefault="004F4DB4" w:rsidP="00F918A5">
      <w:pPr>
        <w:pStyle w:val="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E715AD">
        <w:rPr>
          <w:sz w:val="28"/>
          <w:szCs w:val="28"/>
        </w:rPr>
        <w:t>В связи с выявлением в муниципальном правовом акте несоответствия федеральному законодательству,</w:t>
      </w:r>
    </w:p>
    <w:p w:rsidR="004F4DB4" w:rsidRPr="00E715AD" w:rsidRDefault="004F4DB4" w:rsidP="00F918A5">
      <w:pPr>
        <w:pStyle w:val="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E715AD">
        <w:rPr>
          <w:sz w:val="28"/>
          <w:szCs w:val="28"/>
        </w:rPr>
        <w:t>Постановляю:</w:t>
      </w:r>
    </w:p>
    <w:p w:rsidR="004F4DB4" w:rsidRPr="00E715AD" w:rsidRDefault="004F4DB4" w:rsidP="00F918A5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ind w:firstLine="580"/>
        <w:jc w:val="both"/>
        <w:rPr>
          <w:sz w:val="28"/>
          <w:szCs w:val="28"/>
        </w:rPr>
      </w:pPr>
      <w:r w:rsidRPr="00E715AD">
        <w:rPr>
          <w:sz w:val="28"/>
          <w:szCs w:val="28"/>
        </w:rPr>
        <w:t>Отменить постановление Администрации сельского поселения «Хутор Новоалександровский» от 30.03.2023 №11 «Об утверждении порядка применения дисциплинарных взысканий к муниципальным служащим администрации сельского поселения «Хутор Новоалександровский»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коррупции».</w:t>
      </w:r>
    </w:p>
    <w:p w:rsidR="004F4DB4" w:rsidRPr="00E715AD" w:rsidRDefault="004F4DB4" w:rsidP="006C6ECE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E715AD">
        <w:rPr>
          <w:sz w:val="28"/>
          <w:szCs w:val="28"/>
        </w:rPr>
        <w:tab/>
        <w:t>2. Настоящее Решение  вступает в силу после его официального опубликования.</w:t>
      </w:r>
    </w:p>
    <w:p w:rsidR="004F4DB4" w:rsidRPr="00E715AD" w:rsidRDefault="004F4DB4" w:rsidP="00F918A5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4F4DB4" w:rsidRDefault="004F4DB4" w:rsidP="00E715AD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240;mso-position-horizontal-relative:page" filled="f" stroked="f">
            <v:textbox inset="0,0,0,0">
              <w:txbxContent>
                <w:p w:rsidR="004F4DB4" w:rsidRPr="00F918A5" w:rsidRDefault="004F4DB4" w:rsidP="00F918A5"/>
              </w:txbxContent>
            </v:textbox>
            <w10:wrap type="square" side="left" anchorx="page"/>
          </v:shape>
        </w:pict>
      </w:r>
      <w:r w:rsidRPr="00E715AD">
        <w:rPr>
          <w:sz w:val="28"/>
          <w:szCs w:val="28"/>
        </w:rPr>
        <w:t xml:space="preserve"> Глава Администрации</w:t>
      </w:r>
    </w:p>
    <w:p w:rsidR="004F4DB4" w:rsidRPr="00E715AD" w:rsidRDefault="004F4DB4" w:rsidP="00E715AD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715AD">
        <w:rPr>
          <w:sz w:val="28"/>
          <w:szCs w:val="28"/>
        </w:rPr>
        <w:t xml:space="preserve"> СП «Хутор Новоалександровский»</w:t>
      </w:r>
      <w:r w:rsidRPr="00E715AD">
        <w:rPr>
          <w:sz w:val="28"/>
          <w:szCs w:val="28"/>
        </w:rPr>
        <w:tab/>
      </w:r>
      <w:r w:rsidRPr="00E715AD">
        <w:rPr>
          <w:sz w:val="28"/>
          <w:szCs w:val="28"/>
        </w:rPr>
        <w:tab/>
      </w:r>
      <w:r w:rsidRPr="00E715AD">
        <w:rPr>
          <w:sz w:val="28"/>
          <w:szCs w:val="28"/>
        </w:rPr>
        <w:tab/>
      </w:r>
      <w:r w:rsidRPr="00E715A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E715AD">
        <w:rPr>
          <w:sz w:val="28"/>
          <w:szCs w:val="28"/>
        </w:rPr>
        <w:t xml:space="preserve">   О.А. Любутова</w:t>
      </w:r>
    </w:p>
    <w:p w:rsidR="004F4DB4" w:rsidRPr="00E715AD" w:rsidRDefault="004F4DB4" w:rsidP="00E715AD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4F4DB4" w:rsidRPr="00E715AD" w:rsidRDefault="004F4DB4" w:rsidP="00F918A5">
      <w:pPr>
        <w:pStyle w:val="1"/>
        <w:shd w:val="clear" w:color="auto" w:fill="auto"/>
        <w:spacing w:after="380" w:line="276" w:lineRule="auto"/>
        <w:ind w:firstLine="0"/>
        <w:rPr>
          <w:sz w:val="28"/>
          <w:szCs w:val="28"/>
        </w:rPr>
      </w:pPr>
      <w:r w:rsidRPr="00E715AD">
        <w:rPr>
          <w:sz w:val="28"/>
          <w:szCs w:val="28"/>
        </w:rPr>
        <w:tab/>
      </w:r>
      <w:r w:rsidRPr="00E715AD">
        <w:rPr>
          <w:sz w:val="28"/>
          <w:szCs w:val="28"/>
        </w:rPr>
        <w:tab/>
      </w:r>
      <w:r w:rsidRPr="00E715AD">
        <w:rPr>
          <w:sz w:val="28"/>
          <w:szCs w:val="28"/>
        </w:rPr>
        <w:tab/>
      </w:r>
    </w:p>
    <w:p w:rsidR="004F4DB4" w:rsidRPr="00E715AD" w:rsidRDefault="004F4DB4">
      <w:pPr>
        <w:rPr>
          <w:sz w:val="28"/>
          <w:szCs w:val="28"/>
        </w:rPr>
      </w:pPr>
    </w:p>
    <w:sectPr w:rsidR="004F4DB4" w:rsidRPr="00E715AD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8A5"/>
    <w:rsid w:val="00041E9E"/>
    <w:rsid w:val="00103D27"/>
    <w:rsid w:val="00164723"/>
    <w:rsid w:val="00212E31"/>
    <w:rsid w:val="0027006B"/>
    <w:rsid w:val="00304EAC"/>
    <w:rsid w:val="00400CC0"/>
    <w:rsid w:val="00422850"/>
    <w:rsid w:val="0043460B"/>
    <w:rsid w:val="00445B4A"/>
    <w:rsid w:val="00446C3E"/>
    <w:rsid w:val="00497165"/>
    <w:rsid w:val="004C287C"/>
    <w:rsid w:val="004F4DB4"/>
    <w:rsid w:val="005201F0"/>
    <w:rsid w:val="00567962"/>
    <w:rsid w:val="006C6ECE"/>
    <w:rsid w:val="00863E6D"/>
    <w:rsid w:val="0089492C"/>
    <w:rsid w:val="00993943"/>
    <w:rsid w:val="009A214A"/>
    <w:rsid w:val="00A61C1F"/>
    <w:rsid w:val="00AF6E03"/>
    <w:rsid w:val="00C12EA2"/>
    <w:rsid w:val="00C426F5"/>
    <w:rsid w:val="00C72469"/>
    <w:rsid w:val="00D163AF"/>
    <w:rsid w:val="00DB5425"/>
    <w:rsid w:val="00DF0720"/>
    <w:rsid w:val="00E03CF3"/>
    <w:rsid w:val="00E715AD"/>
    <w:rsid w:val="00F76D5D"/>
    <w:rsid w:val="00F775B3"/>
    <w:rsid w:val="00F918A5"/>
    <w:rsid w:val="00F9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A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F918A5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F918A5"/>
    <w:pPr>
      <w:shd w:val="clear" w:color="auto" w:fill="FFFFFF"/>
      <w:spacing w:line="28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918A5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918A5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semiHidden/>
    <w:rsid w:val="00F918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144</Words>
  <Characters>826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Admin</cp:lastModifiedBy>
  <cp:revision>9</cp:revision>
  <cp:lastPrinted>2023-08-11T09:06:00Z</cp:lastPrinted>
  <dcterms:created xsi:type="dcterms:W3CDTF">2019-09-04T08:00:00Z</dcterms:created>
  <dcterms:modified xsi:type="dcterms:W3CDTF">2023-08-11T09:06:00Z</dcterms:modified>
</cp:coreProperties>
</file>