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F3" w:rsidRDefault="00E552F3" w:rsidP="007E1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552F3" w:rsidRDefault="00E552F3" w:rsidP="003004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E552F3" w:rsidRDefault="00E552F3" w:rsidP="003004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«Хутор Новоалександровский»</w:t>
      </w:r>
    </w:p>
    <w:p w:rsidR="00E552F3" w:rsidRDefault="00E552F3" w:rsidP="003004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Спас-Деменского района Калужской области</w:t>
      </w:r>
    </w:p>
    <w:p w:rsidR="00E552F3" w:rsidRDefault="00E552F3" w:rsidP="007E1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П О С Т А Н О В Л Е Н И Е</w:t>
      </w:r>
    </w:p>
    <w:p w:rsidR="00E552F3" w:rsidRDefault="00E552F3" w:rsidP="007E1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«11» августа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/>
            <w:sz w:val="28"/>
            <w:szCs w:val="28"/>
          </w:rPr>
          <w:t>2023 г</w:t>
        </w:r>
      </w:smartTag>
      <w:r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</w:t>
      </w:r>
      <w:r w:rsidRPr="003004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№ 24</w:t>
      </w:r>
      <w:r>
        <w:rPr>
          <w:rFonts w:ascii="Times New Roman" w:hAnsi="Times New Roman"/>
          <w:sz w:val="28"/>
          <w:szCs w:val="28"/>
        </w:rPr>
        <w:tab/>
      </w:r>
    </w:p>
    <w:p w:rsidR="00E552F3" w:rsidRDefault="00E552F3" w:rsidP="001140E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О внесении изменений в муниципальный правовой акт</w:t>
      </w:r>
    </w:p>
    <w:p w:rsidR="00E552F3" w:rsidRDefault="00E552F3" w:rsidP="001140E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E552F3" w:rsidRDefault="00E552F3" w:rsidP="007E1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Постановляю:</w:t>
      </w:r>
    </w:p>
    <w:p w:rsidR="00E552F3" w:rsidRDefault="00E552F3" w:rsidP="007E1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постановление Администрации сельского поселения «Хутор Новоалександровский» от 30.03.2023 № 10 «Об отмене нормативного правового акта» (далее-постановление):</w:t>
      </w:r>
    </w:p>
    <w:p w:rsidR="00E552F3" w:rsidRDefault="00E552F3" w:rsidP="007E1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1.1.Наименование постановления изложить в следующей редакции:</w:t>
      </w:r>
    </w:p>
    <w:p w:rsidR="00E552F3" w:rsidRDefault="00E552F3" w:rsidP="007E1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признании муниципального нормативного правового акта утратившим силу»;</w:t>
      </w:r>
    </w:p>
    <w:p w:rsidR="00E552F3" w:rsidRDefault="00E552F3" w:rsidP="007E1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Настоящее постановление вступает в силу со дня его обнародования путем вывешивания на доске объявлений в здании администрации и подлежит размещению на официальном сайте МР «Спас-Деменский район» в разделе «Сельские поселения».</w:t>
      </w:r>
    </w:p>
    <w:p w:rsidR="00E552F3" w:rsidRDefault="00E552F3" w:rsidP="001140EB">
      <w:pPr>
        <w:jc w:val="both"/>
        <w:rPr>
          <w:rFonts w:ascii="Times New Roman" w:hAnsi="Times New Roman"/>
          <w:sz w:val="28"/>
          <w:szCs w:val="28"/>
        </w:rPr>
      </w:pPr>
    </w:p>
    <w:p w:rsidR="00E552F3" w:rsidRDefault="00E552F3" w:rsidP="001140EB">
      <w:pPr>
        <w:jc w:val="both"/>
        <w:rPr>
          <w:rFonts w:ascii="Times New Roman" w:hAnsi="Times New Roman"/>
          <w:sz w:val="28"/>
          <w:szCs w:val="28"/>
        </w:rPr>
      </w:pPr>
    </w:p>
    <w:p w:rsidR="00E552F3" w:rsidRDefault="00E552F3" w:rsidP="00300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E552F3" w:rsidRPr="001140EB" w:rsidRDefault="00E552F3" w:rsidP="00300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«Хутор Новоалександровский»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О.А.Любутова</w:t>
      </w:r>
      <w:r>
        <w:rPr>
          <w:rFonts w:ascii="Times New Roman" w:hAnsi="Times New Roman"/>
          <w:sz w:val="28"/>
          <w:szCs w:val="28"/>
        </w:rPr>
        <w:tab/>
      </w:r>
    </w:p>
    <w:sectPr w:rsidR="00E552F3" w:rsidRPr="001140EB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716"/>
    <w:rsid w:val="00012852"/>
    <w:rsid w:val="00026312"/>
    <w:rsid w:val="00032D4F"/>
    <w:rsid w:val="00054A97"/>
    <w:rsid w:val="00057DFF"/>
    <w:rsid w:val="000801D7"/>
    <w:rsid w:val="0008415B"/>
    <w:rsid w:val="000B1DF8"/>
    <w:rsid w:val="000C71B2"/>
    <w:rsid w:val="00103D27"/>
    <w:rsid w:val="001140EB"/>
    <w:rsid w:val="0011600C"/>
    <w:rsid w:val="00150022"/>
    <w:rsid w:val="0016226C"/>
    <w:rsid w:val="00164723"/>
    <w:rsid w:val="00184A58"/>
    <w:rsid w:val="001E1AE4"/>
    <w:rsid w:val="001F6244"/>
    <w:rsid w:val="00206E09"/>
    <w:rsid w:val="00234A70"/>
    <w:rsid w:val="00257360"/>
    <w:rsid w:val="0027006B"/>
    <w:rsid w:val="0027213A"/>
    <w:rsid w:val="00276166"/>
    <w:rsid w:val="00292815"/>
    <w:rsid w:val="002A4B6E"/>
    <w:rsid w:val="003004E3"/>
    <w:rsid w:val="00303031"/>
    <w:rsid w:val="00304EAC"/>
    <w:rsid w:val="00337A3E"/>
    <w:rsid w:val="0034447B"/>
    <w:rsid w:val="00394040"/>
    <w:rsid w:val="003A5496"/>
    <w:rsid w:val="003B50DE"/>
    <w:rsid w:val="003F1E5E"/>
    <w:rsid w:val="003F4DA2"/>
    <w:rsid w:val="003F58CB"/>
    <w:rsid w:val="00417621"/>
    <w:rsid w:val="0043460B"/>
    <w:rsid w:val="00443127"/>
    <w:rsid w:val="00446C3E"/>
    <w:rsid w:val="00494C5D"/>
    <w:rsid w:val="00497165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7962"/>
    <w:rsid w:val="00577B35"/>
    <w:rsid w:val="0058399D"/>
    <w:rsid w:val="00584C2D"/>
    <w:rsid w:val="005E4F37"/>
    <w:rsid w:val="005E74BE"/>
    <w:rsid w:val="005F2FA5"/>
    <w:rsid w:val="0060608D"/>
    <w:rsid w:val="0064449A"/>
    <w:rsid w:val="006A2070"/>
    <w:rsid w:val="006D040D"/>
    <w:rsid w:val="00705A8E"/>
    <w:rsid w:val="0071704C"/>
    <w:rsid w:val="00727691"/>
    <w:rsid w:val="007300D7"/>
    <w:rsid w:val="00734F3C"/>
    <w:rsid w:val="00765BBF"/>
    <w:rsid w:val="0078736D"/>
    <w:rsid w:val="007A7225"/>
    <w:rsid w:val="007B5637"/>
    <w:rsid w:val="007C0416"/>
    <w:rsid w:val="007E1716"/>
    <w:rsid w:val="007F236C"/>
    <w:rsid w:val="00802615"/>
    <w:rsid w:val="00821EAC"/>
    <w:rsid w:val="00827BBA"/>
    <w:rsid w:val="008417C0"/>
    <w:rsid w:val="00863E6D"/>
    <w:rsid w:val="00872B6D"/>
    <w:rsid w:val="00881CD0"/>
    <w:rsid w:val="0089492C"/>
    <w:rsid w:val="008A6C9B"/>
    <w:rsid w:val="00917E60"/>
    <w:rsid w:val="0092004E"/>
    <w:rsid w:val="00941FC5"/>
    <w:rsid w:val="00955050"/>
    <w:rsid w:val="0096169C"/>
    <w:rsid w:val="0097544D"/>
    <w:rsid w:val="009A214A"/>
    <w:rsid w:val="009B05A6"/>
    <w:rsid w:val="009F1B0C"/>
    <w:rsid w:val="00A13706"/>
    <w:rsid w:val="00AA3E6A"/>
    <w:rsid w:val="00AE4E43"/>
    <w:rsid w:val="00B126D4"/>
    <w:rsid w:val="00B24520"/>
    <w:rsid w:val="00B67B9E"/>
    <w:rsid w:val="00BA21E9"/>
    <w:rsid w:val="00BB0802"/>
    <w:rsid w:val="00BC74B0"/>
    <w:rsid w:val="00BC7910"/>
    <w:rsid w:val="00C03CBD"/>
    <w:rsid w:val="00C060D2"/>
    <w:rsid w:val="00C12EA2"/>
    <w:rsid w:val="00C27ECC"/>
    <w:rsid w:val="00C426F5"/>
    <w:rsid w:val="00C76BE5"/>
    <w:rsid w:val="00C87EF4"/>
    <w:rsid w:val="00C937A3"/>
    <w:rsid w:val="00CE3D55"/>
    <w:rsid w:val="00CE3D7D"/>
    <w:rsid w:val="00CE641A"/>
    <w:rsid w:val="00D43102"/>
    <w:rsid w:val="00D45230"/>
    <w:rsid w:val="00D8269A"/>
    <w:rsid w:val="00D94912"/>
    <w:rsid w:val="00D961E6"/>
    <w:rsid w:val="00DA1616"/>
    <w:rsid w:val="00DA630E"/>
    <w:rsid w:val="00DB5425"/>
    <w:rsid w:val="00DC16F6"/>
    <w:rsid w:val="00DF54CF"/>
    <w:rsid w:val="00E03B38"/>
    <w:rsid w:val="00E15D9A"/>
    <w:rsid w:val="00E454A7"/>
    <w:rsid w:val="00E519C0"/>
    <w:rsid w:val="00E552F3"/>
    <w:rsid w:val="00E57F68"/>
    <w:rsid w:val="00E67F13"/>
    <w:rsid w:val="00F13691"/>
    <w:rsid w:val="00F14229"/>
    <w:rsid w:val="00F56EEE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71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A2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36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168</Words>
  <Characters>961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Ermilenkov</dc:creator>
  <cp:keywords/>
  <dc:description/>
  <cp:lastModifiedBy>Admin</cp:lastModifiedBy>
  <cp:revision>13</cp:revision>
  <cp:lastPrinted>2023-08-11T09:00:00Z</cp:lastPrinted>
  <dcterms:created xsi:type="dcterms:W3CDTF">2023-05-03T09:42:00Z</dcterms:created>
  <dcterms:modified xsi:type="dcterms:W3CDTF">2023-08-11T09:00:00Z</dcterms:modified>
</cp:coreProperties>
</file>