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6C" w:rsidRDefault="0057606C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7606C" w:rsidRDefault="0057606C" w:rsidP="00106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57606C" w:rsidRDefault="0057606C" w:rsidP="00106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«Хутор Новоалександровский»</w:t>
      </w:r>
    </w:p>
    <w:p w:rsidR="0057606C" w:rsidRDefault="0057606C" w:rsidP="00106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Спас-Деменского района Калужской области</w:t>
      </w:r>
    </w:p>
    <w:p w:rsidR="0057606C" w:rsidRDefault="0057606C" w:rsidP="00106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06C" w:rsidRDefault="0057606C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П О С Т А Н О В Л Е Н И Е</w:t>
      </w:r>
    </w:p>
    <w:p w:rsidR="0057606C" w:rsidRDefault="0057606C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«11» августа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8"/>
            <w:szCs w:val="28"/>
          </w:rPr>
          <w:t>2023 г</w:t>
        </w:r>
      </w:smartTag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№ 23 </w:t>
      </w:r>
    </w:p>
    <w:p w:rsidR="0057606C" w:rsidRDefault="0057606C" w:rsidP="001140E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</w:p>
    <w:p w:rsidR="0057606C" w:rsidRDefault="0057606C" w:rsidP="0072213F">
      <w:pPr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муниципальный правовой акт</w:t>
      </w:r>
    </w:p>
    <w:p w:rsidR="0057606C" w:rsidRDefault="0057606C" w:rsidP="001140E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57606C" w:rsidRDefault="0057606C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Постановляю:</w:t>
      </w:r>
    </w:p>
    <w:p w:rsidR="0057606C" w:rsidRDefault="0057606C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постановление Администрации сельского поселения «Хутор Новоалександровский» от  30.03.2023 № 9 «Об отмене нормативного правового акта» (далее-постановление):</w:t>
      </w:r>
    </w:p>
    <w:p w:rsidR="0057606C" w:rsidRDefault="0057606C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1.1.Наименование постановления изложить в следующей редакции:</w:t>
      </w:r>
    </w:p>
    <w:p w:rsidR="0057606C" w:rsidRDefault="0057606C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признании муниципального нормативного правового акта утратившим силу»;</w:t>
      </w:r>
    </w:p>
    <w:p w:rsidR="0057606C" w:rsidRDefault="0057606C" w:rsidP="007E1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Настоящее постановление вступает в силу со дня его обнародования путем вывешивания на доске объявлений в здании администрации и подлежит размещению на официальном сайте МР «Спас-Деменский район» в разделе «Сельские поселения».</w:t>
      </w:r>
    </w:p>
    <w:p w:rsidR="0057606C" w:rsidRDefault="0057606C" w:rsidP="001140EB">
      <w:pPr>
        <w:jc w:val="both"/>
        <w:rPr>
          <w:rFonts w:ascii="Times New Roman" w:hAnsi="Times New Roman"/>
          <w:sz w:val="28"/>
          <w:szCs w:val="28"/>
        </w:rPr>
      </w:pPr>
    </w:p>
    <w:p w:rsidR="0057606C" w:rsidRDefault="0057606C" w:rsidP="001140EB">
      <w:pPr>
        <w:jc w:val="both"/>
        <w:rPr>
          <w:rFonts w:ascii="Times New Roman" w:hAnsi="Times New Roman"/>
          <w:sz w:val="28"/>
          <w:szCs w:val="28"/>
        </w:rPr>
      </w:pPr>
    </w:p>
    <w:p w:rsidR="0057606C" w:rsidRDefault="0057606C" w:rsidP="00106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57606C" w:rsidRPr="001140EB" w:rsidRDefault="0057606C" w:rsidP="00106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«Хутор Новоалександровский»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О.А.Любутова</w:t>
      </w:r>
      <w:r>
        <w:rPr>
          <w:rFonts w:ascii="Times New Roman" w:hAnsi="Times New Roman"/>
          <w:sz w:val="28"/>
          <w:szCs w:val="28"/>
        </w:rPr>
        <w:tab/>
      </w:r>
    </w:p>
    <w:sectPr w:rsidR="0057606C" w:rsidRPr="001140EB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716"/>
    <w:rsid w:val="00012852"/>
    <w:rsid w:val="00026312"/>
    <w:rsid w:val="00032D4F"/>
    <w:rsid w:val="00054A97"/>
    <w:rsid w:val="00057DFF"/>
    <w:rsid w:val="000801D7"/>
    <w:rsid w:val="0008415B"/>
    <w:rsid w:val="000B1DF8"/>
    <w:rsid w:val="000C71B2"/>
    <w:rsid w:val="00103D27"/>
    <w:rsid w:val="001062A3"/>
    <w:rsid w:val="001140EB"/>
    <w:rsid w:val="0011600C"/>
    <w:rsid w:val="00150022"/>
    <w:rsid w:val="0016226C"/>
    <w:rsid w:val="00164723"/>
    <w:rsid w:val="00182929"/>
    <w:rsid w:val="001E1AE4"/>
    <w:rsid w:val="001F6244"/>
    <w:rsid w:val="00206E09"/>
    <w:rsid w:val="00234A70"/>
    <w:rsid w:val="00257360"/>
    <w:rsid w:val="0027006B"/>
    <w:rsid w:val="0027213A"/>
    <w:rsid w:val="00276166"/>
    <w:rsid w:val="00292815"/>
    <w:rsid w:val="002A4B6E"/>
    <w:rsid w:val="00303031"/>
    <w:rsid w:val="00304EAC"/>
    <w:rsid w:val="00337A3E"/>
    <w:rsid w:val="0034447B"/>
    <w:rsid w:val="00385651"/>
    <w:rsid w:val="003A5496"/>
    <w:rsid w:val="003B50DE"/>
    <w:rsid w:val="003F1E5E"/>
    <w:rsid w:val="003F4DA2"/>
    <w:rsid w:val="003F58CB"/>
    <w:rsid w:val="00410A4E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D223B"/>
    <w:rsid w:val="004E34D9"/>
    <w:rsid w:val="004F1C61"/>
    <w:rsid w:val="00516B46"/>
    <w:rsid w:val="005201F0"/>
    <w:rsid w:val="005270BE"/>
    <w:rsid w:val="00551C7F"/>
    <w:rsid w:val="00567962"/>
    <w:rsid w:val="0057606C"/>
    <w:rsid w:val="00577B35"/>
    <w:rsid w:val="0058399D"/>
    <w:rsid w:val="00584C2D"/>
    <w:rsid w:val="005E4F37"/>
    <w:rsid w:val="005E74BE"/>
    <w:rsid w:val="005F2FA5"/>
    <w:rsid w:val="0060608D"/>
    <w:rsid w:val="0064449A"/>
    <w:rsid w:val="006A2070"/>
    <w:rsid w:val="006D040D"/>
    <w:rsid w:val="00705A8E"/>
    <w:rsid w:val="0071704C"/>
    <w:rsid w:val="0072213F"/>
    <w:rsid w:val="00727691"/>
    <w:rsid w:val="007300D7"/>
    <w:rsid w:val="00734F3C"/>
    <w:rsid w:val="00765BBF"/>
    <w:rsid w:val="0078736D"/>
    <w:rsid w:val="007A7225"/>
    <w:rsid w:val="007B5637"/>
    <w:rsid w:val="007C0416"/>
    <w:rsid w:val="007E1716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917E60"/>
    <w:rsid w:val="0092004E"/>
    <w:rsid w:val="00941FC5"/>
    <w:rsid w:val="00955050"/>
    <w:rsid w:val="0096169C"/>
    <w:rsid w:val="0097544D"/>
    <w:rsid w:val="009A214A"/>
    <w:rsid w:val="009B05A6"/>
    <w:rsid w:val="009F1B0C"/>
    <w:rsid w:val="00A13706"/>
    <w:rsid w:val="00AA3E6A"/>
    <w:rsid w:val="00AE4E43"/>
    <w:rsid w:val="00B126D4"/>
    <w:rsid w:val="00B24520"/>
    <w:rsid w:val="00B67B9E"/>
    <w:rsid w:val="00BA21E9"/>
    <w:rsid w:val="00BB0802"/>
    <w:rsid w:val="00BC74B0"/>
    <w:rsid w:val="00BC7910"/>
    <w:rsid w:val="00C03CBD"/>
    <w:rsid w:val="00C060D2"/>
    <w:rsid w:val="00C12EA2"/>
    <w:rsid w:val="00C27ECC"/>
    <w:rsid w:val="00C411D1"/>
    <w:rsid w:val="00C426F5"/>
    <w:rsid w:val="00C87EF4"/>
    <w:rsid w:val="00C937A3"/>
    <w:rsid w:val="00CE3D55"/>
    <w:rsid w:val="00CE3D7D"/>
    <w:rsid w:val="00CE641A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D45D3"/>
    <w:rsid w:val="00DF54CF"/>
    <w:rsid w:val="00E03B38"/>
    <w:rsid w:val="00E03B40"/>
    <w:rsid w:val="00E454A7"/>
    <w:rsid w:val="00E519C0"/>
    <w:rsid w:val="00E57F68"/>
    <w:rsid w:val="00E67F13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71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12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167</Words>
  <Characters>958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Admin</cp:lastModifiedBy>
  <cp:revision>14</cp:revision>
  <cp:lastPrinted>2023-08-11T08:57:00Z</cp:lastPrinted>
  <dcterms:created xsi:type="dcterms:W3CDTF">2023-05-03T09:42:00Z</dcterms:created>
  <dcterms:modified xsi:type="dcterms:W3CDTF">2023-08-11T08:57:00Z</dcterms:modified>
</cp:coreProperties>
</file>