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75" w:rsidRPr="00E20F96" w:rsidRDefault="00553375" w:rsidP="002A113D">
      <w:pPr>
        <w:jc w:val="center"/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>С Е Л Ь С К А Я  Д У М А                                                                                                                                                   сельского поселения «</w:t>
      </w:r>
      <w:r>
        <w:rPr>
          <w:rFonts w:ascii="Times New Roman" w:hAnsi="Times New Roman"/>
          <w:sz w:val="26"/>
          <w:szCs w:val="26"/>
        </w:rPr>
        <w:t>Хутор Новоалександровский</w:t>
      </w:r>
      <w:r w:rsidRPr="00E20F96">
        <w:rPr>
          <w:rFonts w:ascii="Times New Roman" w:hAnsi="Times New Roman"/>
          <w:sz w:val="26"/>
          <w:szCs w:val="26"/>
        </w:rPr>
        <w:t>»                                                                                                          Спас-Деменского района  Калужской области</w:t>
      </w:r>
    </w:p>
    <w:p w:rsidR="00553375" w:rsidRPr="00E20F96" w:rsidRDefault="00553375" w:rsidP="002A113D">
      <w:pPr>
        <w:jc w:val="center"/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Р Е Ш Е Н И Е  </w:t>
      </w:r>
    </w:p>
    <w:p w:rsidR="00553375" w:rsidRPr="00E20F96" w:rsidRDefault="00553375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 </w:t>
      </w:r>
    </w:p>
    <w:p w:rsidR="00553375" w:rsidRPr="00E20F96" w:rsidRDefault="00553375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 От  02 ноября 2023 года.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№ 169</w:t>
      </w:r>
      <w:r w:rsidRPr="00E20F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553375" w:rsidRPr="00E20F96" w:rsidRDefault="00553375" w:rsidP="002A113D">
      <w:pPr>
        <w:rPr>
          <w:rFonts w:ascii="Times New Roman" w:hAnsi="Times New Roman"/>
          <w:sz w:val="26"/>
          <w:szCs w:val="26"/>
        </w:rPr>
      </w:pPr>
    </w:p>
    <w:p w:rsidR="00553375" w:rsidRPr="00E20F96" w:rsidRDefault="00553375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>Об исполнении бюджета муниципального                                                                                                 образования сельское  поселение                                                                                                                           «</w:t>
      </w:r>
      <w:r>
        <w:rPr>
          <w:rFonts w:ascii="Times New Roman" w:hAnsi="Times New Roman"/>
          <w:sz w:val="26"/>
          <w:szCs w:val="26"/>
        </w:rPr>
        <w:t>Хутор Новоалександровский</w:t>
      </w:r>
      <w:r w:rsidRPr="00E20F96">
        <w:rPr>
          <w:rFonts w:ascii="Times New Roman" w:hAnsi="Times New Roman"/>
          <w:sz w:val="26"/>
          <w:szCs w:val="26"/>
        </w:rPr>
        <w:t>» за  9 месяцев  2023 года.</w:t>
      </w:r>
    </w:p>
    <w:p w:rsidR="00553375" w:rsidRPr="00E20F96" w:rsidRDefault="00553375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      </w:t>
      </w:r>
    </w:p>
    <w:p w:rsidR="00553375" w:rsidRPr="00E20F96" w:rsidRDefault="00553375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>Заслушав и обсудив исполнение бюджета муниципального образования  сельское поселение  «</w:t>
      </w:r>
      <w:r>
        <w:rPr>
          <w:rFonts w:ascii="Times New Roman" w:hAnsi="Times New Roman"/>
          <w:sz w:val="26"/>
          <w:szCs w:val="26"/>
        </w:rPr>
        <w:t>Хутор Новоалександровский</w:t>
      </w:r>
      <w:r w:rsidRPr="00E20F96">
        <w:rPr>
          <w:rFonts w:ascii="Times New Roman" w:hAnsi="Times New Roman"/>
          <w:sz w:val="26"/>
          <w:szCs w:val="26"/>
        </w:rPr>
        <w:t>» за  9 месяцев  2023 года,  Сельская Дума</w:t>
      </w:r>
    </w:p>
    <w:p w:rsidR="00553375" w:rsidRPr="00E20F96" w:rsidRDefault="00553375" w:rsidP="002A113D">
      <w:pPr>
        <w:jc w:val="center"/>
        <w:rPr>
          <w:rFonts w:ascii="Times New Roman" w:hAnsi="Times New Roman"/>
          <w:sz w:val="26"/>
          <w:szCs w:val="26"/>
        </w:rPr>
      </w:pPr>
    </w:p>
    <w:p w:rsidR="00553375" w:rsidRPr="00E20F96" w:rsidRDefault="00553375" w:rsidP="002A113D">
      <w:pPr>
        <w:jc w:val="center"/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>Р Е Ш И Л А:</w:t>
      </w:r>
    </w:p>
    <w:p w:rsidR="00553375" w:rsidRPr="00E20F96" w:rsidRDefault="00553375" w:rsidP="002A113D">
      <w:pPr>
        <w:rPr>
          <w:rFonts w:ascii="Times New Roman" w:hAnsi="Times New Roman"/>
          <w:sz w:val="26"/>
          <w:szCs w:val="26"/>
        </w:rPr>
      </w:pPr>
    </w:p>
    <w:p w:rsidR="00553375" w:rsidRPr="00E20F96" w:rsidRDefault="00553375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>1. Принять к сведению  отчет по  исполнению  бюджета  муниципального образования сельское поселение  «</w:t>
      </w:r>
      <w:r>
        <w:rPr>
          <w:rFonts w:ascii="Times New Roman" w:hAnsi="Times New Roman"/>
          <w:sz w:val="26"/>
          <w:szCs w:val="26"/>
        </w:rPr>
        <w:t>Хутор Новоалександровский</w:t>
      </w:r>
      <w:r w:rsidRPr="00E20F96">
        <w:rPr>
          <w:rFonts w:ascii="Times New Roman" w:hAnsi="Times New Roman"/>
          <w:sz w:val="26"/>
          <w:szCs w:val="26"/>
        </w:rPr>
        <w:t xml:space="preserve">»  за 9 месяцев  2023 года.                                                                    </w:t>
      </w:r>
    </w:p>
    <w:p w:rsidR="00553375" w:rsidRPr="00E20F96" w:rsidRDefault="00553375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>2. Настоящее Решение вступает в силу со дня   обнародования.</w:t>
      </w:r>
    </w:p>
    <w:p w:rsidR="00553375" w:rsidRPr="00E20F96" w:rsidRDefault="00553375" w:rsidP="002A113D">
      <w:pPr>
        <w:rPr>
          <w:rFonts w:ascii="Times New Roman" w:hAnsi="Times New Roman"/>
          <w:sz w:val="26"/>
          <w:szCs w:val="26"/>
        </w:rPr>
      </w:pPr>
    </w:p>
    <w:p w:rsidR="00553375" w:rsidRPr="00E20F96" w:rsidRDefault="00553375" w:rsidP="002A113D">
      <w:pPr>
        <w:pStyle w:val="1"/>
        <w:ind w:left="1110"/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553375" w:rsidRPr="00E20F96" w:rsidRDefault="00553375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>Глава МО сельское поселение                                                                                                                                 «</w:t>
      </w:r>
      <w:r>
        <w:rPr>
          <w:rFonts w:ascii="Times New Roman" w:hAnsi="Times New Roman"/>
          <w:sz w:val="26"/>
          <w:szCs w:val="26"/>
        </w:rPr>
        <w:t>Хутор Новоалександровский</w:t>
      </w:r>
      <w:r w:rsidRPr="00E20F96">
        <w:rPr>
          <w:rFonts w:ascii="Times New Roman" w:hAnsi="Times New Roman"/>
          <w:sz w:val="26"/>
          <w:szCs w:val="26"/>
        </w:rPr>
        <w:t xml:space="preserve">»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А.В.Антипова</w:t>
      </w:r>
    </w:p>
    <w:p w:rsidR="00553375" w:rsidRDefault="00553375"/>
    <w:sectPr w:rsidR="00553375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13D"/>
    <w:rsid w:val="001422FC"/>
    <w:rsid w:val="0014621F"/>
    <w:rsid w:val="001F2720"/>
    <w:rsid w:val="002A113D"/>
    <w:rsid w:val="00553375"/>
    <w:rsid w:val="005C5C9D"/>
    <w:rsid w:val="00A2326A"/>
    <w:rsid w:val="00BA753B"/>
    <w:rsid w:val="00C712DF"/>
    <w:rsid w:val="00E20F96"/>
    <w:rsid w:val="00F2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3D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2A113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279</Words>
  <Characters>1593</Characters>
  <Application>Microsoft Office Outlook</Application>
  <DocSecurity>0</DocSecurity>
  <Lines>0</Lines>
  <Paragraphs>0</Paragraphs>
  <ScaleCrop>false</ScaleCrop>
  <Company>Retired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Admin</cp:lastModifiedBy>
  <cp:revision>5</cp:revision>
  <dcterms:created xsi:type="dcterms:W3CDTF">2023-11-07T07:43:00Z</dcterms:created>
  <dcterms:modified xsi:type="dcterms:W3CDTF">2023-11-09T09:28:00Z</dcterms:modified>
</cp:coreProperties>
</file>