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4A4" w:rsidRDefault="001524A4" w:rsidP="00AF320D">
      <w:pPr>
        <w:jc w:val="both"/>
        <w:rPr>
          <w:rFonts w:ascii="Times New Roman" w:hAnsi="Times New Roman"/>
          <w:sz w:val="28"/>
          <w:szCs w:val="28"/>
        </w:rPr>
      </w:pPr>
    </w:p>
    <w:p w:rsidR="001524A4" w:rsidRDefault="001524A4" w:rsidP="00AF32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Администрация СП «Село Буднянский» </w:t>
      </w:r>
    </w:p>
    <w:p w:rsidR="001524A4" w:rsidRDefault="001524A4" w:rsidP="00AF32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Спас-Деменского района Калужской области</w:t>
      </w:r>
    </w:p>
    <w:p w:rsidR="001524A4" w:rsidRDefault="001524A4" w:rsidP="00AF320D">
      <w:pPr>
        <w:jc w:val="both"/>
        <w:rPr>
          <w:rFonts w:ascii="Times New Roman" w:hAnsi="Times New Roman"/>
          <w:sz w:val="28"/>
          <w:szCs w:val="28"/>
        </w:rPr>
      </w:pPr>
    </w:p>
    <w:p w:rsidR="001524A4" w:rsidRDefault="001524A4" w:rsidP="00AF32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 О С Т А Н О В Л Е Н И Е</w:t>
      </w:r>
    </w:p>
    <w:p w:rsidR="001524A4" w:rsidRDefault="001524A4" w:rsidP="00AF32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«23» ноября 2023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№46</w:t>
      </w:r>
    </w:p>
    <w:p w:rsidR="001524A4" w:rsidRDefault="001524A4" w:rsidP="00AF320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Об отмене муниципального правового акта</w:t>
      </w:r>
    </w:p>
    <w:p w:rsidR="001524A4" w:rsidRDefault="001524A4" w:rsidP="00AF32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24A4" w:rsidRDefault="001524A4" w:rsidP="00AF320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принятием Сельской Думой сельского поселения «Село Буднянский» Решения от 05.08.2022 №102 «Об утверждении Положения об определении мест и способов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травы, листвы и иных отходов, материалов или изделий на землях общего пользования на территории сельского поселения «Село Буднянский» отменить постановление Администрации СП «Село Буднянский» от 12.04.2021 г. № 8 «Об определении мест и способов сжигания мусора, травы, листвы и иных отходов, материалов или изделий на территории сельского поселения «Село Буднянский» Спас-Деменского района Калужской области».</w:t>
      </w:r>
    </w:p>
    <w:p w:rsidR="001524A4" w:rsidRDefault="001524A4" w:rsidP="00AF32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524A4" w:rsidRDefault="001524A4" w:rsidP="00AF32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Глава Администрации СП «Село Буднянский»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Е.А. Усачева</w:t>
      </w:r>
    </w:p>
    <w:p w:rsidR="001524A4" w:rsidRDefault="001524A4"/>
    <w:sectPr w:rsidR="001524A4" w:rsidSect="00F775B3">
      <w:pgSz w:w="11905" w:h="16838" w:code="9"/>
      <w:pgMar w:top="720" w:right="720" w:bottom="720" w:left="72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20D"/>
    <w:rsid w:val="00012852"/>
    <w:rsid w:val="00026312"/>
    <w:rsid w:val="00032D4F"/>
    <w:rsid w:val="000550F8"/>
    <w:rsid w:val="00057DFF"/>
    <w:rsid w:val="000801D7"/>
    <w:rsid w:val="0008415B"/>
    <w:rsid w:val="000B1DF8"/>
    <w:rsid w:val="000C71B2"/>
    <w:rsid w:val="000E4B00"/>
    <w:rsid w:val="00103D27"/>
    <w:rsid w:val="0011600C"/>
    <w:rsid w:val="00150022"/>
    <w:rsid w:val="001524A4"/>
    <w:rsid w:val="0016226C"/>
    <w:rsid w:val="00164723"/>
    <w:rsid w:val="001B61D4"/>
    <w:rsid w:val="001E1AE4"/>
    <w:rsid w:val="001F6244"/>
    <w:rsid w:val="00206E09"/>
    <w:rsid w:val="00257360"/>
    <w:rsid w:val="0027006B"/>
    <w:rsid w:val="0027213A"/>
    <w:rsid w:val="00276166"/>
    <w:rsid w:val="00292815"/>
    <w:rsid w:val="002A4B6E"/>
    <w:rsid w:val="00303031"/>
    <w:rsid w:val="00304EAC"/>
    <w:rsid w:val="00337A3E"/>
    <w:rsid w:val="0034447B"/>
    <w:rsid w:val="003A5496"/>
    <w:rsid w:val="003B50DE"/>
    <w:rsid w:val="003F1E5E"/>
    <w:rsid w:val="003F58CB"/>
    <w:rsid w:val="00417621"/>
    <w:rsid w:val="0043460B"/>
    <w:rsid w:val="00443127"/>
    <w:rsid w:val="00446C3E"/>
    <w:rsid w:val="00494C5D"/>
    <w:rsid w:val="00497165"/>
    <w:rsid w:val="004B1354"/>
    <w:rsid w:val="004B3B12"/>
    <w:rsid w:val="004C287C"/>
    <w:rsid w:val="004E34D9"/>
    <w:rsid w:val="004F1C61"/>
    <w:rsid w:val="00516B46"/>
    <w:rsid w:val="005201F0"/>
    <w:rsid w:val="005270BE"/>
    <w:rsid w:val="00551C7F"/>
    <w:rsid w:val="005522E2"/>
    <w:rsid w:val="00567962"/>
    <w:rsid w:val="00577B35"/>
    <w:rsid w:val="0058399D"/>
    <w:rsid w:val="00584C2D"/>
    <w:rsid w:val="005E74BE"/>
    <w:rsid w:val="005F2FA5"/>
    <w:rsid w:val="0060608D"/>
    <w:rsid w:val="0064449A"/>
    <w:rsid w:val="006A2070"/>
    <w:rsid w:val="006D040D"/>
    <w:rsid w:val="00705A8E"/>
    <w:rsid w:val="00707FE9"/>
    <w:rsid w:val="0071704C"/>
    <w:rsid w:val="00727691"/>
    <w:rsid w:val="007300D7"/>
    <w:rsid w:val="00734F3C"/>
    <w:rsid w:val="00765BBF"/>
    <w:rsid w:val="0078736D"/>
    <w:rsid w:val="007A7225"/>
    <w:rsid w:val="007B5637"/>
    <w:rsid w:val="007F236C"/>
    <w:rsid w:val="00802615"/>
    <w:rsid w:val="00821EAC"/>
    <w:rsid w:val="00827BBA"/>
    <w:rsid w:val="008417C0"/>
    <w:rsid w:val="00861500"/>
    <w:rsid w:val="00863E6D"/>
    <w:rsid w:val="00872B6D"/>
    <w:rsid w:val="00881CD0"/>
    <w:rsid w:val="0089492C"/>
    <w:rsid w:val="008A6C9B"/>
    <w:rsid w:val="00916EEF"/>
    <w:rsid w:val="00917E60"/>
    <w:rsid w:val="0092004E"/>
    <w:rsid w:val="00941FC5"/>
    <w:rsid w:val="00955050"/>
    <w:rsid w:val="0096169C"/>
    <w:rsid w:val="0097544D"/>
    <w:rsid w:val="009A214A"/>
    <w:rsid w:val="009B05A6"/>
    <w:rsid w:val="009F1B0C"/>
    <w:rsid w:val="00A13706"/>
    <w:rsid w:val="00AA3E6A"/>
    <w:rsid w:val="00AE4E43"/>
    <w:rsid w:val="00AF320D"/>
    <w:rsid w:val="00B126D4"/>
    <w:rsid w:val="00B67B9E"/>
    <w:rsid w:val="00BA21E9"/>
    <w:rsid w:val="00BC74B0"/>
    <w:rsid w:val="00BC7910"/>
    <w:rsid w:val="00C03CBD"/>
    <w:rsid w:val="00C12EA2"/>
    <w:rsid w:val="00C27ECC"/>
    <w:rsid w:val="00C426F5"/>
    <w:rsid w:val="00C87EF4"/>
    <w:rsid w:val="00C937A3"/>
    <w:rsid w:val="00CA251A"/>
    <w:rsid w:val="00CE3D55"/>
    <w:rsid w:val="00CE3D7D"/>
    <w:rsid w:val="00CE641A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D4345"/>
    <w:rsid w:val="00DF54CF"/>
    <w:rsid w:val="00E03B38"/>
    <w:rsid w:val="00E454A7"/>
    <w:rsid w:val="00E519C0"/>
    <w:rsid w:val="00E57F68"/>
    <w:rsid w:val="00E67F13"/>
    <w:rsid w:val="00E76B7D"/>
    <w:rsid w:val="00F13691"/>
    <w:rsid w:val="00F14229"/>
    <w:rsid w:val="00F5373D"/>
    <w:rsid w:val="00F56EEE"/>
    <w:rsid w:val="00F63D0B"/>
    <w:rsid w:val="00F775B3"/>
    <w:rsid w:val="00F7773F"/>
    <w:rsid w:val="00F972CF"/>
    <w:rsid w:val="00FB72A1"/>
    <w:rsid w:val="00FC05E4"/>
    <w:rsid w:val="00FC2F97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20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214A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9A21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145</Words>
  <Characters>833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Ermilenkov</dc:creator>
  <cp:keywords/>
  <dc:description/>
  <cp:lastModifiedBy>Пользователь</cp:lastModifiedBy>
  <cp:revision>3</cp:revision>
  <cp:lastPrinted>2023-11-28T11:39:00Z</cp:lastPrinted>
  <dcterms:created xsi:type="dcterms:W3CDTF">2023-11-23T07:09:00Z</dcterms:created>
  <dcterms:modified xsi:type="dcterms:W3CDTF">2023-11-28T11:40:00Z</dcterms:modified>
</cp:coreProperties>
</file>