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3F" w:rsidRDefault="000B763F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Администрация сельского поселения «Село Буднянский»</w:t>
      </w:r>
    </w:p>
    <w:p w:rsidR="000B763F" w:rsidRDefault="000B763F" w:rsidP="00C154C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0B763F" w:rsidRDefault="000B763F" w:rsidP="00C154CE">
      <w:pPr>
        <w:spacing w:after="0" w:line="240" w:lineRule="auto"/>
        <w:ind w:left="2124"/>
        <w:rPr>
          <w:sz w:val="32"/>
          <w:szCs w:val="32"/>
        </w:rPr>
      </w:pPr>
    </w:p>
    <w:p w:rsidR="000B763F" w:rsidRDefault="000B763F" w:rsidP="00C154CE">
      <w:pPr>
        <w:spacing w:after="0" w:line="240" w:lineRule="auto"/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0B763F" w:rsidRDefault="000B763F" w:rsidP="00C154CE">
      <w:pPr>
        <w:spacing w:after="0" w:line="240" w:lineRule="auto"/>
        <w:ind w:left="2124"/>
        <w:rPr>
          <w:sz w:val="28"/>
          <w:szCs w:val="28"/>
        </w:rPr>
      </w:pPr>
    </w:p>
    <w:p w:rsidR="000B763F" w:rsidRDefault="000B763F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от 16.11.</w:t>
      </w:r>
      <w:r w:rsidRPr="004F0D18">
        <w:rPr>
          <w:rFonts w:ascii="Calibri" w:hAnsi="Calibri" w:cs="Calibri"/>
          <w:b/>
          <w:sz w:val="28"/>
          <w:szCs w:val="28"/>
        </w:rPr>
        <w:t>2023 года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№ 45</w:t>
      </w:r>
    </w:p>
    <w:p w:rsidR="000B763F" w:rsidRPr="005361A2" w:rsidRDefault="000B763F" w:rsidP="00C154CE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5361A2">
        <w:rPr>
          <w:rFonts w:cs="Calibri"/>
          <w:b/>
          <w:sz w:val="28"/>
          <w:szCs w:val="28"/>
        </w:rPr>
        <w:t>Об отмене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21.06.2021 № 20</w:t>
      </w:r>
      <w:r w:rsidRPr="005361A2">
        <w:rPr>
          <w:rFonts w:cs="Calibri"/>
          <w:b/>
          <w:sz w:val="28"/>
          <w:szCs w:val="28"/>
        </w:rPr>
        <w:t xml:space="preserve"> «Об утверждении муниципальной Программы </w:t>
      </w:r>
      <w:r w:rsidRPr="005361A2">
        <w:rPr>
          <w:rFonts w:cs="Calibri"/>
          <w:b/>
          <w:bCs/>
          <w:color w:val="000000"/>
          <w:sz w:val="28"/>
          <w:szCs w:val="28"/>
        </w:rPr>
        <w:t xml:space="preserve">«Развитие физической культуры и спорта в муниципальном образовании </w:t>
      </w:r>
      <w:r>
        <w:rPr>
          <w:rFonts w:cs="Calibri"/>
          <w:b/>
          <w:bCs/>
          <w:color w:val="000000"/>
          <w:sz w:val="28"/>
          <w:szCs w:val="28"/>
        </w:rPr>
        <w:t>«Село Буднянский»</w:t>
      </w:r>
      <w:r w:rsidRPr="005361A2">
        <w:rPr>
          <w:rFonts w:cs="Calibri"/>
          <w:b/>
          <w:bCs/>
          <w:color w:val="000000"/>
          <w:sz w:val="28"/>
          <w:szCs w:val="28"/>
        </w:rPr>
        <w:t xml:space="preserve"> на 2021-2024 годы»</w:t>
      </w:r>
    </w:p>
    <w:p w:rsidR="000B763F" w:rsidRDefault="000B763F" w:rsidP="005361A2">
      <w:pPr>
        <w:jc w:val="both"/>
        <w:rPr>
          <w:rFonts w:cs="Calibri"/>
          <w:sz w:val="28"/>
          <w:szCs w:val="28"/>
        </w:rPr>
      </w:pPr>
    </w:p>
    <w:p w:rsidR="000B763F" w:rsidRPr="00507F27" w:rsidRDefault="000B763F" w:rsidP="005361A2">
      <w:pPr>
        <w:jc w:val="both"/>
        <w:rPr>
          <w:rFonts w:cs="Calibri"/>
          <w:sz w:val="28"/>
          <w:szCs w:val="28"/>
        </w:rPr>
      </w:pPr>
      <w:r w:rsidRPr="00507F27">
        <w:rPr>
          <w:rFonts w:cs="Calibr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0B763F" w:rsidRDefault="000B763F" w:rsidP="00C154CE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П О С Т А Н О В Л Я Ю:</w:t>
      </w:r>
    </w:p>
    <w:p w:rsidR="000B763F" w:rsidRPr="005361A2" w:rsidRDefault="000B763F" w:rsidP="005361A2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Отменить постановление Администрации СП «Село Буднянский» от 21.06.2021 г.  № 20 «Об утверждении </w:t>
      </w:r>
      <w:r w:rsidRPr="005361A2">
        <w:rPr>
          <w:rFonts w:cs="Calibri"/>
          <w:sz w:val="28"/>
          <w:szCs w:val="28"/>
        </w:rPr>
        <w:t xml:space="preserve">муниципальной Программы </w:t>
      </w:r>
      <w:r w:rsidRPr="005361A2">
        <w:rPr>
          <w:rFonts w:cs="Calibri"/>
          <w:bCs/>
          <w:color w:val="000000"/>
          <w:sz w:val="28"/>
          <w:szCs w:val="28"/>
        </w:rPr>
        <w:t xml:space="preserve">«Развитие физической культуры и спорта в муниципальном образовании </w:t>
      </w:r>
      <w:r>
        <w:rPr>
          <w:rFonts w:cs="Calibri"/>
          <w:bCs/>
          <w:color w:val="000000"/>
          <w:sz w:val="28"/>
          <w:szCs w:val="28"/>
        </w:rPr>
        <w:t>«Село Буднянский»</w:t>
      </w:r>
      <w:r w:rsidRPr="005361A2">
        <w:rPr>
          <w:rFonts w:cs="Calibri"/>
          <w:bCs/>
          <w:color w:val="000000"/>
          <w:sz w:val="28"/>
          <w:szCs w:val="28"/>
        </w:rPr>
        <w:t xml:space="preserve"> на 2021-2024 годы»</w:t>
      </w:r>
    </w:p>
    <w:p w:rsidR="000B763F" w:rsidRPr="005361A2" w:rsidRDefault="000B763F" w:rsidP="005361A2">
      <w:pPr>
        <w:jc w:val="both"/>
        <w:rPr>
          <w:rFonts w:cs="Calibri"/>
          <w:sz w:val="28"/>
          <w:szCs w:val="28"/>
        </w:rPr>
      </w:pPr>
    </w:p>
    <w:p w:rsidR="000B763F" w:rsidRDefault="000B763F" w:rsidP="00C154CE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B763F" w:rsidRDefault="000B763F" w:rsidP="00C154CE">
      <w:pPr>
        <w:jc w:val="both"/>
        <w:rPr>
          <w:rFonts w:cs="Calibri"/>
          <w:sz w:val="28"/>
          <w:szCs w:val="28"/>
        </w:rPr>
      </w:pPr>
    </w:p>
    <w:p w:rsidR="000B763F" w:rsidRDefault="000B763F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0B763F" w:rsidRDefault="000B763F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  администрации</w:t>
      </w:r>
    </w:p>
    <w:p w:rsidR="000B763F" w:rsidRDefault="000B763F" w:rsidP="00C154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Е.А.Усачева</w:t>
      </w:r>
    </w:p>
    <w:p w:rsidR="000B763F" w:rsidRDefault="000B763F" w:rsidP="00C154CE">
      <w:pPr>
        <w:spacing w:after="0" w:line="240" w:lineRule="auto"/>
        <w:rPr>
          <w:sz w:val="28"/>
          <w:szCs w:val="28"/>
        </w:rPr>
      </w:pPr>
    </w:p>
    <w:p w:rsidR="000B763F" w:rsidRDefault="000B763F" w:rsidP="00C154CE">
      <w:pPr>
        <w:jc w:val="both"/>
        <w:rPr>
          <w:rFonts w:ascii="Times New Roman" w:hAnsi="Times New Roman"/>
          <w:sz w:val="28"/>
          <w:szCs w:val="28"/>
        </w:rPr>
      </w:pPr>
    </w:p>
    <w:p w:rsidR="000B763F" w:rsidRDefault="000B763F" w:rsidP="00C154CE">
      <w:pPr>
        <w:jc w:val="both"/>
        <w:rPr>
          <w:rFonts w:ascii="Times New Roman" w:hAnsi="Times New Roman"/>
          <w:sz w:val="28"/>
          <w:szCs w:val="28"/>
        </w:rPr>
      </w:pPr>
    </w:p>
    <w:p w:rsidR="000B763F" w:rsidRDefault="000B763F" w:rsidP="00C154CE">
      <w:pPr>
        <w:jc w:val="both"/>
        <w:rPr>
          <w:rFonts w:ascii="Times New Roman" w:hAnsi="Times New Roman"/>
          <w:sz w:val="28"/>
          <w:szCs w:val="28"/>
        </w:rPr>
      </w:pPr>
    </w:p>
    <w:p w:rsidR="000B763F" w:rsidRDefault="000B763F"/>
    <w:sectPr w:rsidR="000B763F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4CE"/>
    <w:rsid w:val="00022B64"/>
    <w:rsid w:val="000B763F"/>
    <w:rsid w:val="004F0D18"/>
    <w:rsid w:val="00507F27"/>
    <w:rsid w:val="005361A2"/>
    <w:rsid w:val="00730DCC"/>
    <w:rsid w:val="0095638A"/>
    <w:rsid w:val="00AA2741"/>
    <w:rsid w:val="00C154CE"/>
    <w:rsid w:val="00F35097"/>
    <w:rsid w:val="00F5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C154CE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144</Words>
  <Characters>827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7</cp:revision>
  <cp:lastPrinted>2023-11-21T07:58:00Z</cp:lastPrinted>
  <dcterms:created xsi:type="dcterms:W3CDTF">2023-07-04T17:01:00Z</dcterms:created>
  <dcterms:modified xsi:type="dcterms:W3CDTF">2023-11-21T07:59:00Z</dcterms:modified>
</cp:coreProperties>
</file>