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17" w:rsidRDefault="002C5B17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5B17" w:rsidRPr="001B7602" w:rsidRDefault="002C5B17" w:rsidP="0006641E">
      <w:pPr>
        <w:rPr>
          <w:rFonts w:ascii="Times New Roman" w:hAnsi="Times New Roman" w:cs="Calibri"/>
          <w:sz w:val="32"/>
          <w:szCs w:val="32"/>
        </w:rPr>
      </w:pPr>
      <w:r w:rsidRPr="001B7602">
        <w:rPr>
          <w:rFonts w:ascii="Times New Roman" w:hAnsi="Times New Roman" w:cs="Calibri"/>
          <w:b/>
          <w:sz w:val="32"/>
          <w:szCs w:val="32"/>
        </w:rPr>
        <w:t xml:space="preserve">             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1B7602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2C5B17" w:rsidRPr="001B7602" w:rsidRDefault="002C5B17" w:rsidP="0006641E">
      <w:pPr>
        <w:rPr>
          <w:rFonts w:ascii="Times New Roman" w:hAnsi="Times New Roman" w:cs="Calibri"/>
          <w:b/>
          <w:sz w:val="32"/>
          <w:szCs w:val="32"/>
        </w:rPr>
      </w:pPr>
      <w:r w:rsidRPr="001B7602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2C5B17" w:rsidRPr="001B7602" w:rsidRDefault="002C5B17" w:rsidP="0006641E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1B7602">
        <w:rPr>
          <w:rFonts w:ascii="Times New Roman" w:hAnsi="Times New Roman" w:cs="Calibri"/>
          <w:b/>
          <w:sz w:val="32"/>
          <w:szCs w:val="32"/>
        </w:rPr>
        <w:t xml:space="preserve">                    </w:t>
      </w:r>
    </w:p>
    <w:p w:rsidR="002C5B17" w:rsidRPr="001B7602" w:rsidRDefault="002C5B17" w:rsidP="0006641E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1B7602">
        <w:rPr>
          <w:rFonts w:ascii="Times New Roman" w:hAnsi="Times New Roman" w:cs="Calibri"/>
          <w:b/>
          <w:sz w:val="32"/>
          <w:szCs w:val="32"/>
        </w:rPr>
        <w:t xml:space="preserve">                        ПОСТАНОВЛЕНИЕ</w:t>
      </w:r>
    </w:p>
    <w:p w:rsidR="002C5B17" w:rsidRPr="001B7602" w:rsidRDefault="002C5B17" w:rsidP="0006641E">
      <w:pPr>
        <w:ind w:left="2124"/>
        <w:rPr>
          <w:rFonts w:ascii="Times New Roman" w:hAnsi="Times New Roman" w:cs="Calibri"/>
          <w:sz w:val="28"/>
          <w:szCs w:val="28"/>
        </w:rPr>
      </w:pPr>
    </w:p>
    <w:p w:rsidR="002C5B17" w:rsidRPr="001B7602" w:rsidRDefault="002C5B17" w:rsidP="0006641E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1B7602">
        <w:rPr>
          <w:rFonts w:ascii="Times New Roman" w:hAnsi="Times New Roman" w:cs="Calibri"/>
          <w:sz w:val="28"/>
          <w:szCs w:val="28"/>
        </w:rPr>
        <w:t>10. 2023 года</w:t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 w:rsidRPr="001B7602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36</w:t>
      </w:r>
    </w:p>
    <w:p w:rsidR="002C5B17" w:rsidRPr="001B7602" w:rsidRDefault="002C5B17" w:rsidP="0006641E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2C5B17" w:rsidRPr="001B7602" w:rsidRDefault="002C5B17" w:rsidP="0006641E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1B7602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1B7602">
        <w:rPr>
          <w:rFonts w:cs="Calibri"/>
          <w:b/>
          <w:sz w:val="28"/>
          <w:szCs w:val="28"/>
        </w:rPr>
        <w:t xml:space="preserve"> от 16.09.2019 года    № 2</w:t>
      </w:r>
      <w:r>
        <w:rPr>
          <w:rFonts w:cs="Calibri"/>
          <w:b/>
          <w:sz w:val="28"/>
          <w:szCs w:val="28"/>
        </w:rPr>
        <w:t>4</w:t>
      </w:r>
      <w:r w:rsidRPr="001B7602">
        <w:rPr>
          <w:rFonts w:cs="Calibri"/>
          <w:b/>
          <w:sz w:val="28"/>
          <w:szCs w:val="28"/>
        </w:rPr>
        <w:t xml:space="preserve"> об утверждении Административного регламента</w:t>
      </w:r>
      <w:r w:rsidRPr="001B7602">
        <w:rPr>
          <w:rFonts w:cs="Calibri"/>
          <w:sz w:val="28"/>
          <w:szCs w:val="28"/>
        </w:rPr>
        <w:t xml:space="preserve"> </w:t>
      </w:r>
      <w:r w:rsidRPr="001B7602">
        <w:rPr>
          <w:rFonts w:cs="Calibri"/>
          <w:b/>
          <w:sz w:val="28"/>
          <w:szCs w:val="28"/>
        </w:rPr>
        <w:t xml:space="preserve">предоставления муниципальной услуги «Предоставление письменных разъяснений налогоплательщикам по вопросам применения муниципальных нормативных правовых актов СП </w:t>
      </w:r>
      <w:r>
        <w:rPr>
          <w:rFonts w:cs="Calibri"/>
          <w:b/>
          <w:sz w:val="28"/>
          <w:szCs w:val="28"/>
        </w:rPr>
        <w:t>«Село Буднянский»</w:t>
      </w:r>
      <w:r w:rsidRPr="001B7602">
        <w:rPr>
          <w:rFonts w:cs="Calibri"/>
          <w:b/>
          <w:sz w:val="28"/>
          <w:szCs w:val="28"/>
        </w:rPr>
        <w:t xml:space="preserve"> о местных налогах и сборах»</w:t>
      </w:r>
      <w:r w:rsidRPr="001B7602"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2C5B17" w:rsidRPr="001B7602" w:rsidRDefault="002C5B17" w:rsidP="001B7602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1B7602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2C5B17" w:rsidRPr="001B7602" w:rsidRDefault="002C5B17" w:rsidP="00A320D9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1B7602">
        <w:rPr>
          <w:rFonts w:cs="Calibri"/>
          <w:sz w:val="28"/>
          <w:szCs w:val="28"/>
        </w:rPr>
        <w:t xml:space="preserve">    ПОСТАНОВЛЯЮ:</w:t>
      </w:r>
    </w:p>
    <w:p w:rsidR="002C5B17" w:rsidRPr="001B7602" w:rsidRDefault="002C5B17" w:rsidP="001B7602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 w:rsidRPr="001B7602">
        <w:rPr>
          <w:rFonts w:cs="Calibri"/>
          <w:sz w:val="28"/>
          <w:szCs w:val="28"/>
        </w:rPr>
        <w:t xml:space="preserve">1.Признать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>«Село Буднянский» от 16</w:t>
      </w:r>
      <w:r w:rsidRPr="001B7602">
        <w:rPr>
          <w:rFonts w:cs="Calibri"/>
          <w:sz w:val="28"/>
          <w:szCs w:val="28"/>
        </w:rPr>
        <w:t xml:space="preserve">.09.2019 г. № </w:t>
      </w:r>
      <w:r>
        <w:rPr>
          <w:rFonts w:cs="Calibri"/>
          <w:sz w:val="28"/>
          <w:szCs w:val="28"/>
        </w:rPr>
        <w:t>24 об утверждении А</w:t>
      </w:r>
      <w:r w:rsidRPr="001B7602">
        <w:rPr>
          <w:rFonts w:cs="Calibri"/>
          <w:sz w:val="28"/>
          <w:szCs w:val="28"/>
        </w:rPr>
        <w:t>дминистративного регламента пр</w:t>
      </w:r>
      <w:r>
        <w:rPr>
          <w:rFonts w:cs="Calibri"/>
          <w:sz w:val="28"/>
          <w:szCs w:val="28"/>
        </w:rPr>
        <w:t>едоставления муниципальной услуг</w:t>
      </w:r>
      <w:r w:rsidRPr="001B7602">
        <w:rPr>
          <w:rFonts w:cs="Calibri"/>
          <w:sz w:val="28"/>
          <w:szCs w:val="28"/>
        </w:rPr>
        <w:t xml:space="preserve">и «Предоставление письменных разъяснений налогоплательщикам по вопросам применения муниципальных нормативных правовых актов СП </w:t>
      </w:r>
      <w:r>
        <w:rPr>
          <w:rFonts w:cs="Calibri"/>
          <w:sz w:val="28"/>
          <w:szCs w:val="28"/>
        </w:rPr>
        <w:t>«Село Буднянский»</w:t>
      </w:r>
      <w:r w:rsidRPr="001B7602">
        <w:rPr>
          <w:rFonts w:cs="Calibri"/>
          <w:sz w:val="28"/>
          <w:szCs w:val="28"/>
        </w:rPr>
        <w:t xml:space="preserve"> о местных налогах и сборах»</w:t>
      </w:r>
      <w:r>
        <w:rPr>
          <w:rFonts w:cs="Calibri"/>
          <w:sz w:val="28"/>
          <w:szCs w:val="28"/>
        </w:rPr>
        <w:t>.</w:t>
      </w:r>
      <w:r w:rsidRPr="001B7602">
        <w:rPr>
          <w:rFonts w:cs="Calibri"/>
          <w:b/>
          <w:bCs/>
          <w:sz w:val="28"/>
          <w:szCs w:val="28"/>
        </w:rPr>
        <w:t xml:space="preserve"> </w:t>
      </w:r>
    </w:p>
    <w:p w:rsidR="002C5B17" w:rsidRDefault="002C5B17" w:rsidP="003E7D30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  <w:r w:rsidRPr="001B7602">
        <w:rPr>
          <w:rFonts w:cs="Calibri"/>
          <w:sz w:val="28"/>
          <w:szCs w:val="28"/>
        </w:rPr>
        <w:t xml:space="preserve">2.Постановление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1B7602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 xml:space="preserve">          с. Буднянский, ул. Школьная,д.16.</w:t>
      </w:r>
    </w:p>
    <w:p w:rsidR="002C5B17" w:rsidRPr="001B7602" w:rsidRDefault="002C5B17" w:rsidP="00A320D9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:rsidR="002C5B17" w:rsidRDefault="002C5B17" w:rsidP="001B66AF">
      <w:pPr>
        <w:ind w:left="-142"/>
        <w:rPr>
          <w:rFonts w:ascii="Times New Roman" w:hAnsi="Times New Roman"/>
        </w:rPr>
      </w:pPr>
    </w:p>
    <w:p w:rsidR="002C5B17" w:rsidRDefault="002C5B17" w:rsidP="001B66AF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«Село Буднянский»                                                Е.А.Усачева                                                         </w:t>
      </w:r>
    </w:p>
    <w:p w:rsidR="002C5B17" w:rsidRDefault="002C5B17" w:rsidP="001B66AF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2C5B17" w:rsidRPr="001B7602" w:rsidRDefault="002C5B17" w:rsidP="00A320D9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="Calibri"/>
          <w:sz w:val="28"/>
          <w:szCs w:val="28"/>
        </w:rPr>
      </w:pPr>
    </w:p>
    <w:p w:rsidR="002C5B17" w:rsidRDefault="002C5B17" w:rsidP="0006641E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2C5B17" w:rsidRDefault="002C5B17" w:rsidP="00A320D9"/>
              </w:txbxContent>
            </v:textbox>
            <w10:wrap type="square" side="left" anchorx="page"/>
          </v:shape>
        </w:pict>
      </w:r>
    </w:p>
    <w:p w:rsidR="002C5B17" w:rsidRDefault="002C5B17"/>
    <w:sectPr w:rsidR="002C5B17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6641E"/>
    <w:rsid w:val="00103D27"/>
    <w:rsid w:val="00164723"/>
    <w:rsid w:val="001B66AF"/>
    <w:rsid w:val="001B7602"/>
    <w:rsid w:val="00206E09"/>
    <w:rsid w:val="0027006B"/>
    <w:rsid w:val="00276166"/>
    <w:rsid w:val="002A00B5"/>
    <w:rsid w:val="002A4B6E"/>
    <w:rsid w:val="002C5B17"/>
    <w:rsid w:val="00304EAC"/>
    <w:rsid w:val="0030722A"/>
    <w:rsid w:val="003652BE"/>
    <w:rsid w:val="00372CC7"/>
    <w:rsid w:val="003E7D30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D05EA"/>
    <w:rsid w:val="005F2FA5"/>
    <w:rsid w:val="00604FBB"/>
    <w:rsid w:val="0060608D"/>
    <w:rsid w:val="006E2C15"/>
    <w:rsid w:val="00727691"/>
    <w:rsid w:val="007300D7"/>
    <w:rsid w:val="007B5637"/>
    <w:rsid w:val="007C75F8"/>
    <w:rsid w:val="008417C0"/>
    <w:rsid w:val="00863E6D"/>
    <w:rsid w:val="008675D8"/>
    <w:rsid w:val="00872B6D"/>
    <w:rsid w:val="0087649A"/>
    <w:rsid w:val="00881CD0"/>
    <w:rsid w:val="0089492C"/>
    <w:rsid w:val="008C7135"/>
    <w:rsid w:val="0096169C"/>
    <w:rsid w:val="009A214A"/>
    <w:rsid w:val="009B05A6"/>
    <w:rsid w:val="00A13706"/>
    <w:rsid w:val="00A320D9"/>
    <w:rsid w:val="00AF004E"/>
    <w:rsid w:val="00BB4A46"/>
    <w:rsid w:val="00BC74B0"/>
    <w:rsid w:val="00BD3DFA"/>
    <w:rsid w:val="00BF57DA"/>
    <w:rsid w:val="00C12EA2"/>
    <w:rsid w:val="00C426F5"/>
    <w:rsid w:val="00C57929"/>
    <w:rsid w:val="00C87EF4"/>
    <w:rsid w:val="00C937A3"/>
    <w:rsid w:val="00D04051"/>
    <w:rsid w:val="00D43102"/>
    <w:rsid w:val="00D4740F"/>
    <w:rsid w:val="00DB5425"/>
    <w:rsid w:val="00DC6D05"/>
    <w:rsid w:val="00E53998"/>
    <w:rsid w:val="00E67F13"/>
    <w:rsid w:val="00EE2187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269</Words>
  <Characters>1537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11</cp:revision>
  <cp:lastPrinted>2023-10-19T09:52:00Z</cp:lastPrinted>
  <dcterms:created xsi:type="dcterms:W3CDTF">2020-06-05T12:32:00Z</dcterms:created>
  <dcterms:modified xsi:type="dcterms:W3CDTF">2023-10-19T09:52:00Z</dcterms:modified>
</cp:coreProperties>
</file>