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D8" w:rsidRPr="00FB0EA5" w:rsidRDefault="003D0BD8" w:rsidP="00036D76">
      <w:pPr>
        <w:rPr>
          <w:rFonts w:ascii="Times New Roman" w:hAnsi="Times New Roman" w:cs="Calibri"/>
          <w:sz w:val="32"/>
          <w:szCs w:val="32"/>
        </w:rPr>
      </w:pPr>
      <w:r w:rsidRPr="00693D70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</w:t>
      </w:r>
      <w:r w:rsidRPr="00FB0EA5">
        <w:rPr>
          <w:rFonts w:ascii="Times New Roman" w:hAnsi="Times New Roman" w:cs="Calibri"/>
          <w:b/>
          <w:sz w:val="32"/>
          <w:szCs w:val="32"/>
        </w:rPr>
        <w:t xml:space="preserve">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FB0EA5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3D0BD8" w:rsidRPr="00FB0EA5" w:rsidRDefault="003D0BD8" w:rsidP="00036D76">
      <w:pPr>
        <w:rPr>
          <w:rFonts w:ascii="Times New Roman" w:hAnsi="Times New Roman" w:cs="Calibri"/>
          <w:b/>
          <w:sz w:val="32"/>
          <w:szCs w:val="32"/>
        </w:rPr>
      </w:pPr>
      <w:r w:rsidRPr="00FB0EA5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3D0BD8" w:rsidRDefault="003D0BD8" w:rsidP="00036D76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FB0EA5">
        <w:rPr>
          <w:rFonts w:ascii="Times New Roman" w:hAnsi="Times New Roman" w:cs="Calibri"/>
          <w:b/>
          <w:sz w:val="32"/>
          <w:szCs w:val="32"/>
        </w:rPr>
        <w:t xml:space="preserve">                     </w:t>
      </w:r>
    </w:p>
    <w:p w:rsidR="003D0BD8" w:rsidRPr="00FB0EA5" w:rsidRDefault="003D0BD8" w:rsidP="00FB0EA5">
      <w:pPr>
        <w:ind w:left="2124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32"/>
          <w:szCs w:val="32"/>
        </w:rPr>
        <w:t xml:space="preserve">               </w:t>
      </w:r>
      <w:r w:rsidRPr="00FB0EA5">
        <w:rPr>
          <w:rFonts w:ascii="Times New Roman" w:hAnsi="Times New Roman" w:cs="Calibri"/>
          <w:b/>
          <w:sz w:val="32"/>
          <w:szCs w:val="32"/>
        </w:rPr>
        <w:t>ПОСТАНОВЛЕНИЕ</w:t>
      </w:r>
    </w:p>
    <w:p w:rsidR="003D0BD8" w:rsidRPr="00FB0EA5" w:rsidRDefault="003D0BD8" w:rsidP="00036D76">
      <w:pPr>
        <w:ind w:left="2124"/>
        <w:rPr>
          <w:rFonts w:ascii="Times New Roman" w:hAnsi="Times New Roman" w:cs="Calibri"/>
          <w:sz w:val="28"/>
          <w:szCs w:val="28"/>
        </w:rPr>
      </w:pPr>
    </w:p>
    <w:p w:rsidR="003D0BD8" w:rsidRPr="00FB0EA5" w:rsidRDefault="003D0BD8" w:rsidP="00036D76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</w:t>
      </w:r>
      <w:r w:rsidRPr="00FB0EA5">
        <w:rPr>
          <w:rFonts w:ascii="Times New Roman" w:hAnsi="Times New Roman" w:cs="Calibri"/>
          <w:sz w:val="28"/>
          <w:szCs w:val="28"/>
        </w:rPr>
        <w:t>.10. 2023 года</w:t>
      </w:r>
      <w:r w:rsidRPr="00FB0EA5">
        <w:rPr>
          <w:rFonts w:ascii="Times New Roman" w:hAnsi="Times New Roman" w:cs="Calibri"/>
          <w:sz w:val="28"/>
          <w:szCs w:val="28"/>
        </w:rPr>
        <w:tab/>
      </w:r>
      <w:r w:rsidRPr="00FB0EA5">
        <w:rPr>
          <w:rFonts w:ascii="Times New Roman" w:hAnsi="Times New Roman" w:cs="Calibri"/>
          <w:sz w:val="28"/>
          <w:szCs w:val="28"/>
        </w:rPr>
        <w:tab/>
      </w:r>
      <w:r w:rsidRPr="00FB0EA5">
        <w:rPr>
          <w:rFonts w:ascii="Times New Roman" w:hAnsi="Times New Roman" w:cs="Calibri"/>
          <w:sz w:val="28"/>
          <w:szCs w:val="28"/>
        </w:rPr>
        <w:tab/>
      </w:r>
      <w:r w:rsidRPr="00FB0EA5">
        <w:rPr>
          <w:rFonts w:ascii="Times New Roman" w:hAnsi="Times New Roman" w:cs="Calibri"/>
          <w:sz w:val="28"/>
          <w:szCs w:val="28"/>
        </w:rPr>
        <w:tab/>
      </w:r>
      <w:r w:rsidRPr="00FB0EA5">
        <w:rPr>
          <w:rFonts w:ascii="Times New Roman" w:hAnsi="Times New Roman" w:cs="Calibri"/>
          <w:sz w:val="28"/>
          <w:szCs w:val="28"/>
        </w:rPr>
        <w:tab/>
      </w:r>
      <w:r w:rsidRPr="00FB0EA5">
        <w:rPr>
          <w:rFonts w:ascii="Times New Roman" w:hAnsi="Times New Roman" w:cs="Calibri"/>
          <w:sz w:val="28"/>
          <w:szCs w:val="28"/>
        </w:rPr>
        <w:tab/>
      </w:r>
      <w:r w:rsidRPr="00FB0EA5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32</w:t>
      </w:r>
    </w:p>
    <w:p w:rsidR="003D0BD8" w:rsidRPr="00FB0EA5" w:rsidRDefault="003D0BD8" w:rsidP="00036D76">
      <w:pPr>
        <w:pStyle w:val="1"/>
        <w:shd w:val="clear" w:color="auto" w:fill="auto"/>
        <w:spacing w:after="320"/>
        <w:ind w:firstLine="0"/>
        <w:rPr>
          <w:rFonts w:cs="Calibri"/>
          <w:b/>
          <w:bCs/>
          <w:sz w:val="28"/>
          <w:szCs w:val="28"/>
        </w:rPr>
      </w:pPr>
    </w:p>
    <w:p w:rsidR="003D0BD8" w:rsidRPr="00FB0EA5" w:rsidRDefault="003D0BD8" w:rsidP="00036D76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 w:rsidRPr="00FB0EA5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15.06.2015 года    № 29 об утверждении А</w:t>
      </w:r>
      <w:r w:rsidRPr="00FB0EA5">
        <w:rPr>
          <w:rFonts w:cs="Calibri"/>
          <w:b/>
          <w:sz w:val="28"/>
          <w:szCs w:val="28"/>
        </w:rPr>
        <w:t>дминистративного регламента</w:t>
      </w:r>
      <w:r w:rsidRPr="00FB0EA5">
        <w:rPr>
          <w:rFonts w:cs="Calibri"/>
          <w:sz w:val="28"/>
          <w:szCs w:val="28"/>
        </w:rPr>
        <w:t xml:space="preserve"> </w:t>
      </w:r>
      <w:r w:rsidRPr="00FB0EA5">
        <w:rPr>
          <w:rFonts w:cs="Calibri"/>
          <w:b/>
          <w:sz w:val="28"/>
          <w:szCs w:val="28"/>
        </w:rPr>
        <w:t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</w:t>
      </w:r>
      <w:r w:rsidRPr="00FB0EA5">
        <w:rPr>
          <w:rFonts w:cs="Calibri"/>
          <w:b/>
          <w:bCs/>
          <w:sz w:val="28"/>
          <w:szCs w:val="28"/>
        </w:rPr>
        <w:t xml:space="preserve"> утратившим силу</w:t>
      </w:r>
    </w:p>
    <w:p w:rsidR="003D0BD8" w:rsidRPr="00FB0EA5" w:rsidRDefault="003D0BD8" w:rsidP="00FB0EA5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FB0EA5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3D0BD8" w:rsidRPr="00FB0EA5" w:rsidRDefault="003D0BD8" w:rsidP="00FB0EA5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FB0EA5">
        <w:rPr>
          <w:rFonts w:cs="Calibri"/>
          <w:sz w:val="28"/>
          <w:szCs w:val="28"/>
        </w:rPr>
        <w:t>ПОСТАНОВЛЯЮ:</w:t>
      </w:r>
    </w:p>
    <w:p w:rsidR="003D0BD8" w:rsidRPr="00FB0EA5" w:rsidRDefault="003D0BD8" w:rsidP="00FB0EA5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Pr="00FB0EA5">
        <w:rPr>
          <w:rFonts w:cs="Calibri"/>
          <w:sz w:val="28"/>
          <w:szCs w:val="28"/>
        </w:rPr>
        <w:t xml:space="preserve">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>«Село Буднянский» от 15.06.2015 г. № 29 об утверждении А</w:t>
      </w:r>
      <w:r w:rsidRPr="00FB0EA5">
        <w:rPr>
          <w:rFonts w:cs="Calibri"/>
          <w:sz w:val="28"/>
          <w:szCs w:val="28"/>
        </w:rPr>
        <w:t>дминистративного регламента 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деятельности».</w:t>
      </w:r>
    </w:p>
    <w:p w:rsidR="003D0BD8" w:rsidRPr="00FB0EA5" w:rsidRDefault="003D0BD8" w:rsidP="00FB0EA5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 w:rsidRPr="00FB0EA5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FB0EA5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>с</w:t>
      </w:r>
      <w:r w:rsidRPr="00FB0EA5">
        <w:rPr>
          <w:rFonts w:cs="Calibri"/>
          <w:sz w:val="28"/>
          <w:szCs w:val="28"/>
        </w:rPr>
        <w:t xml:space="preserve">. </w:t>
      </w:r>
      <w:r>
        <w:rPr>
          <w:rFonts w:cs="Calibri"/>
          <w:sz w:val="28"/>
          <w:szCs w:val="28"/>
        </w:rPr>
        <w:t>Буднянский</w:t>
      </w:r>
      <w:r w:rsidRPr="00FB0EA5">
        <w:rPr>
          <w:rFonts w:cs="Calibri"/>
          <w:sz w:val="28"/>
          <w:szCs w:val="28"/>
        </w:rPr>
        <w:t>, ул.</w:t>
      </w:r>
      <w:r>
        <w:rPr>
          <w:rFonts w:cs="Calibri"/>
          <w:sz w:val="28"/>
          <w:szCs w:val="28"/>
        </w:rPr>
        <w:t xml:space="preserve"> Школьная</w:t>
      </w:r>
      <w:r w:rsidRPr="00FB0EA5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д.16</w:t>
      </w:r>
      <w:r w:rsidRPr="00FB0EA5">
        <w:rPr>
          <w:rFonts w:cs="Calibri"/>
          <w:sz w:val="28"/>
          <w:szCs w:val="28"/>
        </w:rPr>
        <w:t xml:space="preserve">. </w:t>
      </w:r>
    </w:p>
    <w:p w:rsidR="003D0BD8" w:rsidRPr="00FB0EA5" w:rsidRDefault="003D0BD8" w:rsidP="00FB0EA5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  <w:r w:rsidRPr="00FB0EA5">
        <w:rPr>
          <w:rFonts w:cs="Calibri"/>
          <w:sz w:val="28"/>
          <w:szCs w:val="28"/>
        </w:rPr>
        <w:t xml:space="preserve"> </w:t>
      </w:r>
    </w:p>
    <w:p w:rsidR="003D0BD8" w:rsidRPr="00FB0EA5" w:rsidRDefault="003D0BD8" w:rsidP="00FB0EA5">
      <w:pPr>
        <w:ind w:left="-142"/>
        <w:rPr>
          <w:rFonts w:ascii="Times New Roman" w:hAnsi="Times New Roman"/>
        </w:rPr>
      </w:pPr>
    </w:p>
    <w:p w:rsidR="003D0BD8" w:rsidRPr="00FB0EA5" w:rsidRDefault="003D0BD8" w:rsidP="00FB0EA5">
      <w:pPr>
        <w:ind w:left="-142"/>
        <w:rPr>
          <w:rFonts w:ascii="Times New Roman" w:hAnsi="Times New Roman"/>
        </w:rPr>
      </w:pPr>
    </w:p>
    <w:p w:rsidR="003D0BD8" w:rsidRPr="00172BBC" w:rsidRDefault="003D0BD8" w:rsidP="00FB0EA5">
      <w:pPr>
        <w:ind w:left="-142"/>
        <w:rPr>
          <w:rFonts w:ascii="Times New Roman" w:hAnsi="Times New Roman"/>
          <w:sz w:val="28"/>
          <w:szCs w:val="28"/>
        </w:rPr>
      </w:pPr>
      <w:r w:rsidRPr="00172BBC"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</w:t>
      </w:r>
      <w:r>
        <w:rPr>
          <w:rFonts w:ascii="Times New Roman" w:hAnsi="Times New Roman"/>
          <w:sz w:val="28"/>
          <w:szCs w:val="28"/>
        </w:rPr>
        <w:t>«Село Буднянский»</w:t>
      </w:r>
      <w:r w:rsidRPr="00172BB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Е.А.Усачева</w:t>
      </w:r>
      <w:r w:rsidRPr="00172BB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3D0BD8" w:rsidRPr="00FB0EA5" w:rsidRDefault="003D0BD8" w:rsidP="00FB0EA5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3D0BD8" w:rsidRPr="00FB0EA5" w:rsidRDefault="003D0BD8" w:rsidP="00036D76">
      <w:pPr>
        <w:rPr>
          <w:rFonts w:ascii="Times New Roman" w:hAnsi="Times New Roman"/>
          <w:sz w:val="28"/>
        </w:rPr>
      </w:pPr>
    </w:p>
    <w:p w:rsidR="003D0BD8" w:rsidRDefault="003D0BD8" w:rsidP="00693D70">
      <w:pPr>
        <w:rPr>
          <w:rFonts w:ascii="Calibri" w:hAnsi="Calibri" w:cs="Calibri"/>
          <w:b/>
          <w:bCs/>
          <w:sz w:val="28"/>
          <w:szCs w:val="28"/>
        </w:rPr>
      </w:pPr>
    </w:p>
    <w:p w:rsidR="003D0BD8" w:rsidRDefault="003D0BD8" w:rsidP="00693D70">
      <w:pPr>
        <w:rPr>
          <w:rFonts w:ascii="Calibri" w:hAnsi="Calibri" w:cs="Calibri"/>
          <w:b/>
          <w:bCs/>
          <w:sz w:val="28"/>
          <w:szCs w:val="28"/>
        </w:rPr>
      </w:pPr>
    </w:p>
    <w:p w:rsidR="003D0BD8" w:rsidRDefault="003D0BD8" w:rsidP="00693D70">
      <w:pPr>
        <w:rPr>
          <w:rFonts w:ascii="Calibri" w:hAnsi="Calibri" w:cs="Calibri"/>
          <w:b/>
          <w:bCs/>
          <w:sz w:val="28"/>
          <w:szCs w:val="28"/>
        </w:rPr>
      </w:pPr>
    </w:p>
    <w:p w:rsidR="003D0BD8" w:rsidRDefault="003D0BD8" w:rsidP="00693D70">
      <w:pPr>
        <w:rPr>
          <w:rFonts w:ascii="Calibri" w:hAnsi="Calibri" w:cs="Calibri"/>
          <w:b/>
          <w:bCs/>
          <w:sz w:val="28"/>
          <w:szCs w:val="28"/>
        </w:rPr>
      </w:pPr>
    </w:p>
    <w:p w:rsidR="003D0BD8" w:rsidRDefault="003D0BD8"/>
    <w:sectPr w:rsidR="003D0BD8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36D76"/>
    <w:rsid w:val="00103D27"/>
    <w:rsid w:val="001165BE"/>
    <w:rsid w:val="00164723"/>
    <w:rsid w:val="00171932"/>
    <w:rsid w:val="00172BBC"/>
    <w:rsid w:val="00206E09"/>
    <w:rsid w:val="00253D02"/>
    <w:rsid w:val="0027006B"/>
    <w:rsid w:val="00276166"/>
    <w:rsid w:val="002A4B6E"/>
    <w:rsid w:val="00304EAC"/>
    <w:rsid w:val="003D0BD8"/>
    <w:rsid w:val="003F58CB"/>
    <w:rsid w:val="0043460B"/>
    <w:rsid w:val="00446C3E"/>
    <w:rsid w:val="004561B4"/>
    <w:rsid w:val="00491AB7"/>
    <w:rsid w:val="00497165"/>
    <w:rsid w:val="004A090E"/>
    <w:rsid w:val="004B4BE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0E56"/>
    <w:rsid w:val="00727691"/>
    <w:rsid w:val="00727DE9"/>
    <w:rsid w:val="007300D7"/>
    <w:rsid w:val="00750059"/>
    <w:rsid w:val="007B5637"/>
    <w:rsid w:val="008316C4"/>
    <w:rsid w:val="008417C0"/>
    <w:rsid w:val="00863E6D"/>
    <w:rsid w:val="00872B6D"/>
    <w:rsid w:val="00881CD0"/>
    <w:rsid w:val="0089492C"/>
    <w:rsid w:val="008B6EEF"/>
    <w:rsid w:val="00930D19"/>
    <w:rsid w:val="0096169C"/>
    <w:rsid w:val="009A214A"/>
    <w:rsid w:val="009B05A6"/>
    <w:rsid w:val="009E006C"/>
    <w:rsid w:val="00A13706"/>
    <w:rsid w:val="00A15C5D"/>
    <w:rsid w:val="00A320D9"/>
    <w:rsid w:val="00AF004E"/>
    <w:rsid w:val="00B534E3"/>
    <w:rsid w:val="00B746C3"/>
    <w:rsid w:val="00BC74B0"/>
    <w:rsid w:val="00BF6651"/>
    <w:rsid w:val="00C10672"/>
    <w:rsid w:val="00C12EA2"/>
    <w:rsid w:val="00C426F5"/>
    <w:rsid w:val="00C87EF4"/>
    <w:rsid w:val="00C937A3"/>
    <w:rsid w:val="00CE1AB9"/>
    <w:rsid w:val="00D27A49"/>
    <w:rsid w:val="00D43102"/>
    <w:rsid w:val="00D71E88"/>
    <w:rsid w:val="00DA4B5A"/>
    <w:rsid w:val="00DB5425"/>
    <w:rsid w:val="00E67F13"/>
    <w:rsid w:val="00E84924"/>
    <w:rsid w:val="00F04D62"/>
    <w:rsid w:val="00F14229"/>
    <w:rsid w:val="00F63D0B"/>
    <w:rsid w:val="00F775B3"/>
    <w:rsid w:val="00F972CF"/>
    <w:rsid w:val="00FB0EA5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280</Words>
  <Characters>1600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15</cp:revision>
  <cp:lastPrinted>2023-10-18T12:16:00Z</cp:lastPrinted>
  <dcterms:created xsi:type="dcterms:W3CDTF">2020-06-05T12:32:00Z</dcterms:created>
  <dcterms:modified xsi:type="dcterms:W3CDTF">2023-10-18T12:16:00Z</dcterms:modified>
</cp:coreProperties>
</file>