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14" w:rsidRDefault="00073714" w:rsidP="00F918A5">
      <w:pPr>
        <w:spacing w:line="360" w:lineRule="exact"/>
      </w:pPr>
    </w:p>
    <w:p w:rsidR="00073714" w:rsidRDefault="00073714" w:rsidP="00F918A5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Администрация</w:t>
      </w:r>
      <w:r>
        <w:rPr>
          <w:rFonts w:ascii="Times New Roman" w:hAnsi="Times New Roman" w:cs="Times New Roman"/>
          <w:b/>
          <w:sz w:val="36"/>
          <w:szCs w:val="36"/>
        </w:rPr>
        <w:br/>
        <w:t>сельского поселения «Село Буднянский»</w:t>
      </w:r>
    </w:p>
    <w:p w:rsidR="00073714" w:rsidRDefault="00073714" w:rsidP="00F918A5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Спас-Деменского района Калужской области</w:t>
      </w:r>
    </w:p>
    <w:p w:rsidR="00073714" w:rsidRDefault="00073714" w:rsidP="006C6ECE">
      <w:pPr>
        <w:pStyle w:val="40"/>
        <w:shd w:val="clear" w:color="auto" w:fill="auto"/>
        <w:jc w:val="left"/>
      </w:pPr>
    </w:p>
    <w:p w:rsidR="00073714" w:rsidRDefault="00073714" w:rsidP="001E7E9D">
      <w:pPr>
        <w:pStyle w:val="40"/>
        <w:shd w:val="clear" w:color="auto" w:fill="auto"/>
        <w:jc w:val="both"/>
      </w:pPr>
      <w:r>
        <w:tab/>
      </w:r>
      <w:r>
        <w:tab/>
      </w:r>
      <w:r>
        <w:tab/>
      </w:r>
      <w:r>
        <w:tab/>
      </w:r>
      <w:r>
        <w:tab/>
        <w:t>ПОСТАНОВЛЕНИЕ</w:t>
      </w:r>
    </w:p>
    <w:p w:rsidR="00073714" w:rsidRDefault="00073714" w:rsidP="00F918A5">
      <w:pPr>
        <w:pStyle w:val="1"/>
        <w:shd w:val="clear" w:color="auto" w:fill="auto"/>
        <w:tabs>
          <w:tab w:val="left" w:pos="8453"/>
        </w:tabs>
        <w:spacing w:after="440"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«08» сентября  2023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26</w:t>
      </w:r>
    </w:p>
    <w:p w:rsidR="00073714" w:rsidRDefault="00073714" w:rsidP="00F918A5">
      <w:pPr>
        <w:pStyle w:val="1"/>
        <w:shd w:val="clear" w:color="auto" w:fill="auto"/>
        <w:spacing w:after="320" w:line="276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ОБ ОТМЕНЕ МУНИЦИПАЛЬНОГО НОРМАТИВНОГО ПРАВОВОГО АКТА</w:t>
      </w:r>
    </w:p>
    <w:p w:rsidR="00073714" w:rsidRPr="00F918A5" w:rsidRDefault="00073714" w:rsidP="00F918A5">
      <w:pPr>
        <w:pStyle w:val="1"/>
        <w:shd w:val="clear" w:color="auto" w:fill="auto"/>
        <w:spacing w:after="180" w:line="276" w:lineRule="auto"/>
        <w:ind w:firstLine="560"/>
        <w:jc w:val="both"/>
        <w:rPr>
          <w:sz w:val="24"/>
          <w:szCs w:val="24"/>
        </w:rPr>
      </w:pPr>
      <w:r>
        <w:rPr>
          <w:sz w:val="24"/>
          <w:szCs w:val="24"/>
        </w:rPr>
        <w:t>Учитывая, что Федеральным законом от 2.03.2007 №25-ФЗ «О муниципальной службе в Российской Федерации» установлен единый порядок применения и снятия всех видов дисциплинарных взысканий в отношении муниципальных служащих,</w:t>
      </w:r>
    </w:p>
    <w:p w:rsidR="00073714" w:rsidRDefault="00073714" w:rsidP="00F918A5">
      <w:pPr>
        <w:pStyle w:val="1"/>
        <w:shd w:val="clear" w:color="auto" w:fill="auto"/>
        <w:spacing w:after="320"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073714" w:rsidRPr="00A61C1F" w:rsidRDefault="00073714" w:rsidP="00F918A5">
      <w:pPr>
        <w:pStyle w:val="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>Отменить постановление Администрации сельского поселения «Село Буднянский» от 09.02.2023 №8 «Об утверждении порядка применения дисциплинарных взысканий за коррупционные и иные правонарушения к Главе администрации сельского поселения «Село Буднянский».</w:t>
      </w:r>
    </w:p>
    <w:p w:rsidR="00073714" w:rsidRDefault="00073714" w:rsidP="006C6ECE">
      <w:pPr>
        <w:pStyle w:val="1"/>
        <w:shd w:val="clear" w:color="auto" w:fill="auto"/>
        <w:tabs>
          <w:tab w:val="left" w:pos="893"/>
        </w:tabs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2. Настоящее Постановление  вступает в силу после его официального опубликования.</w:t>
      </w:r>
    </w:p>
    <w:p w:rsidR="00073714" w:rsidRDefault="00073714" w:rsidP="00F918A5">
      <w:pPr>
        <w:pStyle w:val="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sz w:val="24"/>
          <w:szCs w:val="24"/>
        </w:rPr>
      </w:pPr>
    </w:p>
    <w:p w:rsidR="00073714" w:rsidRDefault="00073714" w:rsidP="001E7E9D">
      <w:pPr>
        <w:pStyle w:val="1"/>
        <w:shd w:val="clear" w:color="auto" w:fill="auto"/>
        <w:spacing w:after="380" w:line="276" w:lineRule="auto"/>
        <w:ind w:firstLine="0"/>
        <w:jc w:val="both"/>
        <w:rPr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0.75pt;margin-top:24pt;width:81.1pt;height:17.5pt;z-index:-251658240;mso-position-horizontal-relative:page" filled="f" stroked="f">
            <v:textbox inset="0,0,0,0">
              <w:txbxContent>
                <w:p w:rsidR="00073714" w:rsidRPr="00F918A5" w:rsidRDefault="00073714" w:rsidP="00F918A5"/>
              </w:txbxContent>
            </v:textbox>
            <w10:wrap type="square" side="left" anchorx="page"/>
          </v:shape>
        </w:pict>
      </w:r>
      <w:r>
        <w:t xml:space="preserve"> Глава Администрации СП «Село Буднянский»</w:t>
      </w:r>
      <w:r>
        <w:tab/>
      </w:r>
      <w:r>
        <w:tab/>
      </w:r>
      <w:r>
        <w:tab/>
      </w:r>
      <w:r>
        <w:tab/>
        <w:t xml:space="preserve">            Е.А. Усачева</w:t>
      </w:r>
    </w:p>
    <w:p w:rsidR="00073714" w:rsidRDefault="00073714" w:rsidP="00F918A5">
      <w:pPr>
        <w:pStyle w:val="1"/>
        <w:shd w:val="clear" w:color="auto" w:fill="auto"/>
        <w:spacing w:after="380" w:line="276" w:lineRule="auto"/>
        <w:ind w:firstLine="0"/>
        <w:rPr>
          <w:sz w:val="24"/>
          <w:szCs w:val="24"/>
        </w:rPr>
      </w:pPr>
    </w:p>
    <w:p w:rsidR="00073714" w:rsidRDefault="00073714" w:rsidP="00F918A5">
      <w:pPr>
        <w:pStyle w:val="1"/>
        <w:shd w:val="clear" w:color="auto" w:fill="auto"/>
        <w:spacing w:after="38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73714" w:rsidRDefault="00073714"/>
    <w:sectPr w:rsidR="00073714" w:rsidSect="00F775B3">
      <w:pgSz w:w="11905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8A5"/>
    <w:rsid w:val="00073714"/>
    <w:rsid w:val="00103D27"/>
    <w:rsid w:val="00164723"/>
    <w:rsid w:val="001E7E9D"/>
    <w:rsid w:val="002064CC"/>
    <w:rsid w:val="00212E31"/>
    <w:rsid w:val="0027006B"/>
    <w:rsid w:val="00304EAC"/>
    <w:rsid w:val="00380F78"/>
    <w:rsid w:val="00396100"/>
    <w:rsid w:val="00422850"/>
    <w:rsid w:val="0043460B"/>
    <w:rsid w:val="00445B4A"/>
    <w:rsid w:val="00446C3E"/>
    <w:rsid w:val="00497165"/>
    <w:rsid w:val="004C287C"/>
    <w:rsid w:val="005201F0"/>
    <w:rsid w:val="00567962"/>
    <w:rsid w:val="0057368B"/>
    <w:rsid w:val="005F3413"/>
    <w:rsid w:val="006C6ECE"/>
    <w:rsid w:val="006E4A3A"/>
    <w:rsid w:val="00863E6D"/>
    <w:rsid w:val="0089492C"/>
    <w:rsid w:val="009A214A"/>
    <w:rsid w:val="009F0FA3"/>
    <w:rsid w:val="00A61C1F"/>
    <w:rsid w:val="00AF6E03"/>
    <w:rsid w:val="00B770D5"/>
    <w:rsid w:val="00B965B4"/>
    <w:rsid w:val="00C12EA2"/>
    <w:rsid w:val="00C426F5"/>
    <w:rsid w:val="00C72469"/>
    <w:rsid w:val="00D163AF"/>
    <w:rsid w:val="00D44149"/>
    <w:rsid w:val="00DB5425"/>
    <w:rsid w:val="00DC63E7"/>
    <w:rsid w:val="00E905CF"/>
    <w:rsid w:val="00F04C22"/>
    <w:rsid w:val="00F30368"/>
    <w:rsid w:val="00F76D5D"/>
    <w:rsid w:val="00F775B3"/>
    <w:rsid w:val="00F918A5"/>
    <w:rsid w:val="00F972CF"/>
    <w:rsid w:val="00FA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A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A214A"/>
    <w:pPr>
      <w:ind w:left="720"/>
      <w:contextualSpacing/>
    </w:pPr>
  </w:style>
  <w:style w:type="character" w:customStyle="1" w:styleId="a">
    <w:name w:val="Основной текст_"/>
    <w:basedOn w:val="DefaultParagraphFont"/>
    <w:link w:val="1"/>
    <w:uiPriority w:val="99"/>
    <w:locked/>
    <w:rsid w:val="00F918A5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F918A5"/>
    <w:pPr>
      <w:shd w:val="clear" w:color="auto" w:fill="FFFFFF"/>
      <w:spacing w:line="280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918A5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918A5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semiHidden/>
    <w:rsid w:val="00F918A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5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</Pages>
  <Words>126</Words>
  <Characters>722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Ermilenkov</dc:creator>
  <cp:keywords/>
  <dc:description/>
  <cp:lastModifiedBy>Пользователь</cp:lastModifiedBy>
  <cp:revision>14</cp:revision>
  <cp:lastPrinted>2023-09-29T09:54:00Z</cp:lastPrinted>
  <dcterms:created xsi:type="dcterms:W3CDTF">2019-09-04T08:00:00Z</dcterms:created>
  <dcterms:modified xsi:type="dcterms:W3CDTF">2023-09-29T10:18:00Z</dcterms:modified>
</cp:coreProperties>
</file>