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497274" w:rsidTr="00455A29">
        <w:trPr>
          <w:trHeight w:val="66"/>
        </w:trPr>
        <w:tc>
          <w:tcPr>
            <w:tcW w:w="10207" w:type="dxa"/>
            <w:vAlign w:val="bottom"/>
          </w:tcPr>
          <w:p w:rsidR="00497274" w:rsidRDefault="00497274" w:rsidP="00455A29">
            <w:pPr>
              <w:pStyle w:val="Subtitle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97274" w:rsidRPr="00455A29" w:rsidRDefault="00497274" w:rsidP="00455A29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455A29">
              <w:rPr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 xml:space="preserve">АДМИНИСТРАЦИЯ         </w:t>
            </w:r>
            <w:r>
              <w:rPr>
                <w:b/>
                <w:bCs/>
                <w:color w:val="000000"/>
                <w:spacing w:val="-2"/>
                <w:lang w:eastAsia="en-US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>сельского поселения «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Село Буднянский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 w:rsidRPr="00455A29">
              <w:rPr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497274" w:rsidRDefault="00497274" w:rsidP="00455A29">
            <w:pPr>
              <w:spacing w:line="276" w:lineRule="auto"/>
              <w:ind w:left="-426"/>
              <w:jc w:val="center"/>
              <w:rPr>
                <w:b/>
                <w:lang w:eastAsia="en-US"/>
              </w:rPr>
            </w:pPr>
          </w:p>
          <w:p w:rsidR="00497274" w:rsidRDefault="00497274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20 апреля 2023 года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№ 16</w:t>
            </w:r>
          </w:p>
          <w:p w:rsidR="00497274" w:rsidRDefault="00497274" w:rsidP="00455A29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«Село Буднянский»</w:t>
            </w:r>
          </w:p>
          <w:p w:rsidR="00497274" w:rsidRDefault="00497274" w:rsidP="00455A2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2023 года на территории сельского поселения «Село Буднянский»,                             </w:t>
            </w:r>
          </w:p>
          <w:p w:rsidR="00497274" w:rsidRDefault="00497274" w:rsidP="00455A2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497274" w:rsidTr="00455A29">
        <w:trPr>
          <w:trHeight w:val="420"/>
        </w:trPr>
        <w:tc>
          <w:tcPr>
            <w:tcW w:w="10207" w:type="dxa"/>
            <w:vAlign w:val="bottom"/>
          </w:tcPr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 Установить в период с 20 апреля 2023 года на территории МО сельское поселение «Село Буднянский» особый противопожарный режим:</w:t>
            </w:r>
          </w:p>
          <w:p w:rsidR="00497274" w:rsidRDefault="00497274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497274" w:rsidRDefault="00497274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497274" w:rsidRDefault="00497274" w:rsidP="00455A2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497274" w:rsidRDefault="00497274" w:rsidP="00455A2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497274" w:rsidRDefault="00497274" w:rsidP="00455A2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497274" w:rsidRDefault="00497274" w:rsidP="00455A2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497274" w:rsidRDefault="00497274" w:rsidP="00455A2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497274" w:rsidRDefault="00497274" w:rsidP="00455A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497274" w:rsidRDefault="00497274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497274" w:rsidRDefault="00497274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усилить контроль за выполнением требований пожарной безопасности в период действия особого противопожарного периода.</w:t>
            </w:r>
          </w:p>
          <w:p w:rsidR="00497274" w:rsidRDefault="00497274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производить 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 травы  во  дворах  и  прилегающих  территориях.</w:t>
            </w:r>
          </w:p>
          <w:p w:rsidR="00497274" w:rsidRDefault="00497274" w:rsidP="00455A29">
            <w:pPr>
              <w:spacing w:line="276" w:lineRule="auto"/>
              <w:ind w:right="-426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497274" w:rsidRDefault="00497274" w:rsidP="00455A29">
            <w:pPr>
              <w:spacing w:line="276" w:lineRule="auto"/>
              <w:ind w:left="91" w:right="-426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запрещено сжигание травы, стерни, разведение  костров  на  полях,  в  лесу  и  на  территории  населенных  пунктов.</w:t>
            </w:r>
          </w:p>
          <w:p w:rsidR="00497274" w:rsidRDefault="00497274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 Контроль за исполнением настоящего Постановления оставляю  за собой.</w:t>
            </w: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97274" w:rsidRDefault="00497274" w:rsidP="00455A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 администрации                                                                                                                сельского поселения «Село Буднянский»                           Е.А.Усачева</w:t>
            </w:r>
          </w:p>
        </w:tc>
      </w:tr>
    </w:tbl>
    <w:p w:rsidR="00497274" w:rsidRDefault="00497274" w:rsidP="00FF49DB">
      <w:pPr>
        <w:pStyle w:val="NoSpacing"/>
        <w:rPr>
          <w:sz w:val="28"/>
          <w:szCs w:val="28"/>
        </w:rPr>
      </w:pPr>
    </w:p>
    <w:p w:rsidR="00497274" w:rsidRDefault="00497274" w:rsidP="00FF49DB">
      <w:pPr>
        <w:pStyle w:val="NoSpacing"/>
        <w:rPr>
          <w:bCs/>
        </w:rPr>
      </w:pPr>
    </w:p>
    <w:p w:rsidR="00497274" w:rsidRDefault="00497274" w:rsidP="00FF49DB"/>
    <w:p w:rsidR="00497274" w:rsidRDefault="00497274"/>
    <w:sectPr w:rsidR="00497274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B139B"/>
    <w:rsid w:val="00291331"/>
    <w:rsid w:val="00455A29"/>
    <w:rsid w:val="00497274"/>
    <w:rsid w:val="006D7F84"/>
    <w:rsid w:val="0097451A"/>
    <w:rsid w:val="00A578F9"/>
    <w:rsid w:val="00B916F5"/>
    <w:rsid w:val="00C909A8"/>
    <w:rsid w:val="00CC2AD0"/>
    <w:rsid w:val="00FA6C7D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570</Words>
  <Characters>3253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2023-04-21T09:58:00Z</cp:lastPrinted>
  <dcterms:created xsi:type="dcterms:W3CDTF">2019-07-08T07:20:00Z</dcterms:created>
  <dcterms:modified xsi:type="dcterms:W3CDTF">2023-04-21T10:02:00Z</dcterms:modified>
</cp:coreProperties>
</file>