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7A" w:rsidRPr="007A4CAC" w:rsidRDefault="0059307A" w:rsidP="007A4CAC">
      <w:pPr>
        <w:tabs>
          <w:tab w:val="left" w:pos="180"/>
        </w:tabs>
        <w:jc w:val="center"/>
        <w:rPr>
          <w:sz w:val="28"/>
          <w:szCs w:val="28"/>
        </w:rPr>
      </w:pPr>
      <w:r w:rsidRPr="007A4CAC">
        <w:rPr>
          <w:bCs/>
          <w:color w:val="000000"/>
          <w:spacing w:val="-2"/>
          <w:sz w:val="28"/>
          <w:szCs w:val="28"/>
        </w:rPr>
        <w:t xml:space="preserve">АДМИНИСТРАЦИЯ                                                                                                    </w:t>
      </w:r>
      <w:r w:rsidRPr="007A4CAC">
        <w:rPr>
          <w:bCs/>
          <w:color w:val="000000"/>
          <w:sz w:val="28"/>
          <w:szCs w:val="28"/>
        </w:rPr>
        <w:t xml:space="preserve"> сельского поселения </w:t>
      </w:r>
      <w:r>
        <w:rPr>
          <w:bCs/>
          <w:color w:val="000000"/>
          <w:sz w:val="28"/>
          <w:szCs w:val="28"/>
        </w:rPr>
        <w:t>«Село Буднянский»</w:t>
      </w:r>
      <w:r w:rsidRPr="007A4CAC">
        <w:rPr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Pr="007A4CAC">
        <w:rPr>
          <w:sz w:val="28"/>
          <w:szCs w:val="28"/>
        </w:rPr>
        <w:t xml:space="preserve">Спас-Деменского района, Калужской области                                 </w:t>
      </w:r>
      <w:r w:rsidRPr="007A4CAC">
        <w:rPr>
          <w:color w:val="000000"/>
          <w:spacing w:val="-1"/>
          <w:position w:val="-6"/>
          <w:sz w:val="28"/>
          <w:szCs w:val="28"/>
        </w:rPr>
        <w:t>ПОСТАНОВЛЕНИЕ</w:t>
      </w:r>
    </w:p>
    <w:p w:rsidR="0059307A" w:rsidRPr="007A4CAC" w:rsidRDefault="0059307A" w:rsidP="007A4CAC">
      <w:pPr>
        <w:rPr>
          <w:sz w:val="28"/>
          <w:szCs w:val="28"/>
        </w:rPr>
      </w:pPr>
    </w:p>
    <w:p w:rsidR="0059307A" w:rsidRPr="007A4CAC" w:rsidRDefault="0059307A" w:rsidP="007A4CA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7A4CAC">
        <w:rPr>
          <w:sz w:val="28"/>
          <w:szCs w:val="28"/>
        </w:rPr>
        <w:t xml:space="preserve">т  </w:t>
      </w:r>
      <w:r>
        <w:rPr>
          <w:sz w:val="28"/>
          <w:szCs w:val="28"/>
        </w:rPr>
        <w:t>12</w:t>
      </w:r>
      <w:r w:rsidRPr="00393073">
        <w:rPr>
          <w:sz w:val="28"/>
          <w:szCs w:val="28"/>
        </w:rPr>
        <w:t xml:space="preserve"> апреля  202</w:t>
      </w:r>
      <w:r>
        <w:rPr>
          <w:sz w:val="28"/>
          <w:szCs w:val="28"/>
        </w:rPr>
        <w:t>3</w:t>
      </w:r>
      <w:r w:rsidRPr="00393073">
        <w:rPr>
          <w:sz w:val="28"/>
          <w:szCs w:val="28"/>
        </w:rPr>
        <w:t xml:space="preserve"> года</w:t>
      </w:r>
      <w:r w:rsidRPr="007A4CAC">
        <w:rPr>
          <w:sz w:val="28"/>
          <w:szCs w:val="28"/>
        </w:rPr>
        <w:tab/>
      </w:r>
      <w:r w:rsidRPr="007A4CAC">
        <w:rPr>
          <w:sz w:val="28"/>
          <w:szCs w:val="28"/>
        </w:rPr>
        <w:tab/>
      </w:r>
      <w:r w:rsidRPr="007A4CAC">
        <w:rPr>
          <w:sz w:val="28"/>
          <w:szCs w:val="28"/>
        </w:rPr>
        <w:tab/>
      </w:r>
      <w:r w:rsidRPr="007A4CAC">
        <w:rPr>
          <w:sz w:val="28"/>
          <w:szCs w:val="28"/>
        </w:rPr>
        <w:tab/>
      </w:r>
      <w:r w:rsidRPr="007A4CAC">
        <w:rPr>
          <w:sz w:val="28"/>
          <w:szCs w:val="28"/>
        </w:rPr>
        <w:tab/>
      </w:r>
      <w:r w:rsidRPr="007A4CAC">
        <w:rPr>
          <w:sz w:val="28"/>
          <w:szCs w:val="28"/>
        </w:rPr>
        <w:tab/>
        <w:t xml:space="preserve">   № </w:t>
      </w:r>
      <w:r>
        <w:rPr>
          <w:sz w:val="28"/>
          <w:szCs w:val="28"/>
        </w:rPr>
        <w:t>13</w:t>
      </w:r>
    </w:p>
    <w:p w:rsidR="0059307A" w:rsidRPr="007A4CAC" w:rsidRDefault="0059307A" w:rsidP="007A4CAC">
      <w:pPr>
        <w:rPr>
          <w:sz w:val="28"/>
          <w:szCs w:val="28"/>
          <w:u w:val="single"/>
        </w:rPr>
      </w:pPr>
      <w:r w:rsidRPr="007A4CAC">
        <w:rPr>
          <w:sz w:val="28"/>
          <w:szCs w:val="28"/>
        </w:rPr>
        <w:tab/>
      </w:r>
    </w:p>
    <w:p w:rsidR="0059307A" w:rsidRPr="007A4CAC" w:rsidRDefault="0059307A" w:rsidP="007A4CAC">
      <w:pPr>
        <w:rPr>
          <w:sz w:val="28"/>
          <w:szCs w:val="28"/>
        </w:rPr>
      </w:pPr>
      <w:r w:rsidRPr="007A4CAC">
        <w:rPr>
          <w:sz w:val="28"/>
          <w:szCs w:val="28"/>
        </w:rPr>
        <w:t xml:space="preserve">О проведении весеннего месячника </w:t>
      </w:r>
    </w:p>
    <w:p w:rsidR="0059307A" w:rsidRPr="007A4CAC" w:rsidRDefault="0059307A" w:rsidP="007A4CAC">
      <w:pPr>
        <w:rPr>
          <w:sz w:val="28"/>
          <w:szCs w:val="28"/>
        </w:rPr>
      </w:pPr>
      <w:r w:rsidRPr="007A4CAC">
        <w:rPr>
          <w:sz w:val="28"/>
          <w:szCs w:val="28"/>
        </w:rPr>
        <w:t>по санитарной очистке и благоустройству</w:t>
      </w:r>
    </w:p>
    <w:p w:rsidR="0059307A" w:rsidRPr="007A4CAC" w:rsidRDefault="0059307A" w:rsidP="007A4CAC">
      <w:pPr>
        <w:rPr>
          <w:sz w:val="28"/>
          <w:szCs w:val="28"/>
        </w:rPr>
      </w:pPr>
      <w:r w:rsidRPr="007A4CAC">
        <w:rPr>
          <w:sz w:val="28"/>
          <w:szCs w:val="28"/>
        </w:rPr>
        <w:t>населенных пунктов на территории</w:t>
      </w:r>
    </w:p>
    <w:p w:rsidR="0059307A" w:rsidRPr="007A4CAC" w:rsidRDefault="0059307A" w:rsidP="007A4CAC">
      <w:pPr>
        <w:rPr>
          <w:sz w:val="28"/>
          <w:szCs w:val="28"/>
        </w:rPr>
      </w:pPr>
      <w:r w:rsidRPr="007A4CAC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«Село Буднянский»</w:t>
      </w:r>
      <w:r w:rsidRPr="007A4CAC">
        <w:rPr>
          <w:sz w:val="28"/>
          <w:szCs w:val="28"/>
        </w:rPr>
        <w:t>.</w:t>
      </w:r>
    </w:p>
    <w:p w:rsidR="0059307A" w:rsidRPr="007A4CAC" w:rsidRDefault="0059307A" w:rsidP="007A4CAC">
      <w:pPr>
        <w:rPr>
          <w:sz w:val="28"/>
          <w:szCs w:val="28"/>
        </w:rPr>
      </w:pPr>
    </w:p>
    <w:p w:rsidR="0059307A" w:rsidRPr="007A4CAC" w:rsidRDefault="0059307A" w:rsidP="007A4CAC">
      <w:pPr>
        <w:pStyle w:val="BodyText"/>
        <w:jc w:val="both"/>
        <w:rPr>
          <w:sz w:val="28"/>
          <w:szCs w:val="28"/>
        </w:rPr>
      </w:pPr>
      <w:r w:rsidRPr="007A4CAC">
        <w:rPr>
          <w:sz w:val="28"/>
          <w:szCs w:val="28"/>
        </w:rPr>
        <w:t xml:space="preserve">      </w:t>
      </w:r>
      <w:r w:rsidRPr="007A4CAC">
        <w:rPr>
          <w:caps/>
          <w:sz w:val="28"/>
          <w:szCs w:val="28"/>
        </w:rPr>
        <w:t>в</w:t>
      </w:r>
      <w:r w:rsidRPr="007A4CAC">
        <w:rPr>
          <w:sz w:val="28"/>
          <w:szCs w:val="28"/>
        </w:rPr>
        <w:t xml:space="preserve"> целях активизации деятельности  предприятий,  организаций  всех форм собственности и населения по повышению уровня благоустройства и санитарного содержания  населённых  пунктов  на территории  сельского поселения </w:t>
      </w:r>
      <w:r>
        <w:rPr>
          <w:sz w:val="28"/>
          <w:szCs w:val="28"/>
        </w:rPr>
        <w:t>«Село Буднянский»</w:t>
      </w:r>
      <w:r w:rsidRPr="007A4CAC">
        <w:rPr>
          <w:sz w:val="28"/>
          <w:szCs w:val="28"/>
        </w:rPr>
        <w:t>,</w:t>
      </w:r>
    </w:p>
    <w:p w:rsidR="0059307A" w:rsidRDefault="0059307A" w:rsidP="009E1A85">
      <w:pPr>
        <w:jc w:val="center"/>
        <w:rPr>
          <w:sz w:val="28"/>
          <w:szCs w:val="28"/>
        </w:rPr>
      </w:pPr>
      <w:r w:rsidRPr="007A4CAC">
        <w:rPr>
          <w:sz w:val="28"/>
          <w:szCs w:val="28"/>
        </w:rPr>
        <w:t>П О С Т А Н О В Л Я Ю :</w:t>
      </w:r>
    </w:p>
    <w:p w:rsidR="0059307A" w:rsidRPr="007A4CAC" w:rsidRDefault="0059307A" w:rsidP="009E1A85">
      <w:pPr>
        <w:jc w:val="both"/>
        <w:rPr>
          <w:sz w:val="28"/>
          <w:szCs w:val="28"/>
        </w:rPr>
      </w:pPr>
      <w:r w:rsidRPr="007A4CAC">
        <w:rPr>
          <w:sz w:val="28"/>
          <w:szCs w:val="28"/>
        </w:rPr>
        <w:t>1. Провести с 15 апреля  по  15 мая 20</w:t>
      </w:r>
      <w:r>
        <w:rPr>
          <w:sz w:val="28"/>
          <w:szCs w:val="28"/>
        </w:rPr>
        <w:t>23</w:t>
      </w:r>
      <w:r w:rsidRPr="007A4CAC">
        <w:rPr>
          <w:sz w:val="28"/>
          <w:szCs w:val="28"/>
        </w:rPr>
        <w:t xml:space="preserve"> года включительно месячник весенних работ по санитарной очистке, озеленению и благоустройству  на территории  сельского поселения </w:t>
      </w:r>
      <w:r>
        <w:rPr>
          <w:sz w:val="28"/>
          <w:szCs w:val="28"/>
        </w:rPr>
        <w:t>«Село Буднянский»</w:t>
      </w:r>
      <w:r w:rsidRPr="007A4CAC">
        <w:rPr>
          <w:sz w:val="28"/>
          <w:szCs w:val="28"/>
        </w:rPr>
        <w:t xml:space="preserve"> обратив особое внимание  на:</w:t>
      </w:r>
    </w:p>
    <w:p w:rsidR="0059307A" w:rsidRPr="007A4CAC" w:rsidRDefault="0059307A" w:rsidP="007A4CAC">
      <w:pPr>
        <w:pStyle w:val="BodyText"/>
        <w:jc w:val="both"/>
        <w:rPr>
          <w:sz w:val="28"/>
          <w:szCs w:val="28"/>
        </w:rPr>
      </w:pPr>
      <w:r w:rsidRPr="007A4CAC">
        <w:rPr>
          <w:sz w:val="28"/>
          <w:szCs w:val="28"/>
        </w:rPr>
        <w:t>- уборку  дворовых  и прилегающих территорий,  мест  стоянок  автотранспорта, ликвидацию стихийных свалок;</w:t>
      </w:r>
    </w:p>
    <w:p w:rsidR="0059307A" w:rsidRPr="007A4CAC" w:rsidRDefault="0059307A" w:rsidP="007A4CAC">
      <w:pPr>
        <w:pStyle w:val="BodyText"/>
        <w:jc w:val="both"/>
        <w:rPr>
          <w:sz w:val="28"/>
          <w:szCs w:val="28"/>
        </w:rPr>
      </w:pPr>
      <w:r w:rsidRPr="007A4CAC">
        <w:rPr>
          <w:sz w:val="28"/>
          <w:szCs w:val="28"/>
        </w:rPr>
        <w:t>-  ремонт ограждений,  окраску  фасадов зданий, установку номерных знаков;</w:t>
      </w:r>
    </w:p>
    <w:p w:rsidR="0059307A" w:rsidRPr="007A4CAC" w:rsidRDefault="0059307A" w:rsidP="007A4CAC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A4CAC">
        <w:rPr>
          <w:sz w:val="28"/>
          <w:szCs w:val="28"/>
        </w:rPr>
        <w:t>приведение в надлежащий порядок  мемориальных комплексов;</w:t>
      </w:r>
    </w:p>
    <w:p w:rsidR="0059307A" w:rsidRPr="007A4CAC" w:rsidRDefault="0059307A" w:rsidP="007A4CAC">
      <w:pPr>
        <w:pStyle w:val="Body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A4CAC">
        <w:rPr>
          <w:sz w:val="28"/>
          <w:szCs w:val="28"/>
        </w:rPr>
        <w:t>обрезку и посадку деревьев и кустарников;</w:t>
      </w:r>
    </w:p>
    <w:p w:rsidR="0059307A" w:rsidRPr="007A4CAC" w:rsidRDefault="0059307A" w:rsidP="007A4CAC">
      <w:pPr>
        <w:pStyle w:val="BodyText"/>
        <w:jc w:val="both"/>
        <w:rPr>
          <w:sz w:val="28"/>
          <w:szCs w:val="28"/>
        </w:rPr>
      </w:pPr>
      <w:r w:rsidRPr="007A4CAC">
        <w:rPr>
          <w:sz w:val="28"/>
          <w:szCs w:val="28"/>
        </w:rPr>
        <w:t>- своевременную очистку, ремонт надворных санитарных установок</w:t>
      </w:r>
      <w:r>
        <w:rPr>
          <w:sz w:val="28"/>
          <w:szCs w:val="28"/>
        </w:rPr>
        <w:t>,</w:t>
      </w:r>
      <w:r w:rsidRPr="007A4CAC">
        <w:rPr>
          <w:sz w:val="28"/>
          <w:szCs w:val="28"/>
        </w:rPr>
        <w:t xml:space="preserve"> их побелку и дезинфекцию.</w:t>
      </w:r>
    </w:p>
    <w:p w:rsidR="0059307A" w:rsidRPr="007A4CAC" w:rsidRDefault="0059307A" w:rsidP="007A4CAC">
      <w:pPr>
        <w:jc w:val="both"/>
        <w:rPr>
          <w:sz w:val="28"/>
          <w:szCs w:val="28"/>
        </w:rPr>
      </w:pPr>
      <w:r w:rsidRPr="007A4CAC">
        <w:rPr>
          <w:sz w:val="28"/>
          <w:szCs w:val="28"/>
        </w:rPr>
        <w:t xml:space="preserve">         2. Предложить   руководителям  предприятий, организаций и учреждений  всех  форм собственности, индивидуальным предпринимателям, собственникам  домовладений  организовать  работы по очистке и благоустройству своих  территорий.</w:t>
      </w:r>
    </w:p>
    <w:p w:rsidR="0059307A" w:rsidRPr="007A4CAC" w:rsidRDefault="0059307A" w:rsidP="007A4CAC">
      <w:pPr>
        <w:jc w:val="both"/>
        <w:rPr>
          <w:sz w:val="28"/>
          <w:szCs w:val="28"/>
        </w:rPr>
      </w:pPr>
      <w:r w:rsidRPr="007A4CAC">
        <w:rPr>
          <w:sz w:val="28"/>
          <w:szCs w:val="28"/>
        </w:rPr>
        <w:t xml:space="preserve">         3. Предложить </w:t>
      </w:r>
      <w:r>
        <w:rPr>
          <w:sz w:val="28"/>
          <w:szCs w:val="28"/>
        </w:rPr>
        <w:t>ГКУ</w:t>
      </w:r>
      <w:r w:rsidRPr="007A4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7A4CAC">
        <w:rPr>
          <w:sz w:val="28"/>
          <w:szCs w:val="28"/>
        </w:rPr>
        <w:t xml:space="preserve">Центр занятости </w:t>
      </w:r>
      <w:r>
        <w:rPr>
          <w:sz w:val="28"/>
          <w:szCs w:val="28"/>
        </w:rPr>
        <w:t>Куйбышевского района» (отдел Спас-Деменского района)</w:t>
      </w:r>
      <w:r w:rsidRPr="007A4CAC">
        <w:rPr>
          <w:sz w:val="28"/>
          <w:szCs w:val="28"/>
        </w:rPr>
        <w:t xml:space="preserve"> направить безработных  граждан  на работы  по  благоустройству  территории  сельского   поселения </w:t>
      </w:r>
      <w:r>
        <w:rPr>
          <w:sz w:val="28"/>
          <w:szCs w:val="28"/>
        </w:rPr>
        <w:t>«Село Буднянский»</w:t>
      </w:r>
      <w:r w:rsidRPr="007A4CAC">
        <w:rPr>
          <w:sz w:val="28"/>
          <w:szCs w:val="28"/>
        </w:rPr>
        <w:t>, с  привлечением в установленном  порядке средств  местного бюджета  для  компенсации  расходов  на оплату  труда  работодателем.</w:t>
      </w:r>
    </w:p>
    <w:p w:rsidR="0059307A" w:rsidRPr="007A4CAC" w:rsidRDefault="0059307A" w:rsidP="007A4CAC">
      <w:pPr>
        <w:jc w:val="both"/>
        <w:rPr>
          <w:sz w:val="28"/>
          <w:szCs w:val="28"/>
        </w:rPr>
      </w:pPr>
      <w:r w:rsidRPr="007A4CAC">
        <w:rPr>
          <w:sz w:val="28"/>
          <w:szCs w:val="28"/>
        </w:rPr>
        <w:t xml:space="preserve">        4. Контроль  за выполнением  настоящего постановления  оставляю  за собой.</w:t>
      </w:r>
    </w:p>
    <w:p w:rsidR="0059307A" w:rsidRPr="007A4CAC" w:rsidRDefault="0059307A" w:rsidP="007A4CAC">
      <w:pPr>
        <w:jc w:val="both"/>
        <w:rPr>
          <w:sz w:val="28"/>
          <w:szCs w:val="28"/>
        </w:rPr>
      </w:pPr>
      <w:r w:rsidRPr="007A4CAC">
        <w:rPr>
          <w:sz w:val="28"/>
          <w:szCs w:val="28"/>
        </w:rPr>
        <w:t xml:space="preserve">        5. Настоящее постановление вступает в силу со дня обнародования.                                                                                                                                                                                               </w:t>
      </w:r>
    </w:p>
    <w:p w:rsidR="0059307A" w:rsidRPr="007A4CAC" w:rsidRDefault="0059307A" w:rsidP="007A4CAC">
      <w:pPr>
        <w:jc w:val="both"/>
        <w:rPr>
          <w:sz w:val="28"/>
          <w:szCs w:val="28"/>
        </w:rPr>
      </w:pPr>
    </w:p>
    <w:p w:rsidR="0059307A" w:rsidRDefault="0059307A" w:rsidP="007A4CA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9307A" w:rsidRPr="007A4CAC" w:rsidRDefault="0059307A" w:rsidP="007A4C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Буднянский»                                      Е.А.Усачева                  </w:t>
      </w:r>
    </w:p>
    <w:p w:rsidR="0059307A" w:rsidRPr="007A4CAC" w:rsidRDefault="0059307A" w:rsidP="007A4CAC">
      <w:pPr>
        <w:jc w:val="both"/>
        <w:rPr>
          <w:sz w:val="28"/>
          <w:szCs w:val="28"/>
        </w:rPr>
      </w:pPr>
    </w:p>
    <w:sectPr w:rsidR="0059307A" w:rsidRPr="007A4CAC" w:rsidSect="00B6599A">
      <w:headerReference w:type="default" r:id="rId6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07A" w:rsidRDefault="0059307A" w:rsidP="009C1C2A">
      <w:r>
        <w:separator/>
      </w:r>
    </w:p>
  </w:endnote>
  <w:endnote w:type="continuationSeparator" w:id="0">
    <w:p w:rsidR="0059307A" w:rsidRDefault="0059307A" w:rsidP="009C1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07A" w:rsidRDefault="0059307A" w:rsidP="009C1C2A">
      <w:r>
        <w:separator/>
      </w:r>
    </w:p>
  </w:footnote>
  <w:footnote w:type="continuationSeparator" w:id="0">
    <w:p w:rsidR="0059307A" w:rsidRDefault="0059307A" w:rsidP="009C1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07A" w:rsidRDefault="0059307A">
    <w:pPr>
      <w:pStyle w:val="Header"/>
      <w:jc w:val="center"/>
    </w:pPr>
  </w:p>
  <w:p w:rsidR="0059307A" w:rsidRDefault="005930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CAC"/>
    <w:rsid w:val="001449D1"/>
    <w:rsid w:val="002140B7"/>
    <w:rsid w:val="00393073"/>
    <w:rsid w:val="00494383"/>
    <w:rsid w:val="00526F01"/>
    <w:rsid w:val="0059307A"/>
    <w:rsid w:val="005F52D5"/>
    <w:rsid w:val="0071735E"/>
    <w:rsid w:val="007A4CAC"/>
    <w:rsid w:val="007F6802"/>
    <w:rsid w:val="00825F70"/>
    <w:rsid w:val="008772DE"/>
    <w:rsid w:val="00882269"/>
    <w:rsid w:val="008B7943"/>
    <w:rsid w:val="00955C40"/>
    <w:rsid w:val="00984A70"/>
    <w:rsid w:val="009C1C2A"/>
    <w:rsid w:val="009C7981"/>
    <w:rsid w:val="009E1A85"/>
    <w:rsid w:val="00B2316A"/>
    <w:rsid w:val="00B47857"/>
    <w:rsid w:val="00B6599A"/>
    <w:rsid w:val="00B66E73"/>
    <w:rsid w:val="00C1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4C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4CAC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A4C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4CA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361</Words>
  <Characters>2058</Characters>
  <Application>Microsoft Office Outlook</Application>
  <DocSecurity>0</DocSecurity>
  <Lines>0</Lines>
  <Paragraphs>0</Paragraphs>
  <ScaleCrop>false</ScaleCrop>
  <Company>Retired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Пользователь</cp:lastModifiedBy>
  <cp:revision>6</cp:revision>
  <cp:lastPrinted>2023-04-12T12:03:00Z</cp:lastPrinted>
  <dcterms:created xsi:type="dcterms:W3CDTF">2022-04-14T12:07:00Z</dcterms:created>
  <dcterms:modified xsi:type="dcterms:W3CDTF">2023-04-12T12:05:00Z</dcterms:modified>
</cp:coreProperties>
</file>